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2210FA21" w14:textId="77777777">
        <w:tc>
          <w:tcPr>
            <w:tcW w:w="9356" w:type="dxa"/>
            <w:gridSpan w:val="4"/>
          </w:tcPr>
          <w:p w14:paraId="3766B2E0" w14:textId="77777777" w:rsidR="00633B47" w:rsidRDefault="00F0150F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86D90">
              <w:rPr>
                <w:noProof/>
              </w:rPr>
              <w:drawing>
                <wp:inline distT="0" distB="0" distL="0" distR="0" wp14:anchorId="598D7CFA" wp14:editId="2400723E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8FDD5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7A5ED900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23B7C253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5BA69E3A" w14:textId="77777777" w:rsidR="00633B47" w:rsidRDefault="00633B47" w:rsidP="00633B47">
            <w:pPr>
              <w:jc w:val="center"/>
            </w:pPr>
          </w:p>
        </w:tc>
      </w:tr>
      <w:tr w:rsidR="00633B47" w14:paraId="0A9E2560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00587C6A" w14:textId="6CCDC565" w:rsidR="00633B47" w:rsidRDefault="002E0586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13.01.2023 г.</w:t>
            </w:r>
          </w:p>
        </w:tc>
        <w:tc>
          <w:tcPr>
            <w:tcW w:w="2607" w:type="dxa"/>
          </w:tcPr>
          <w:p w14:paraId="5DA9995E" w14:textId="422E82C4" w:rsidR="00633B47" w:rsidRDefault="00633B47" w:rsidP="006424CB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4E6D8118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9FE44B1" w14:textId="082B40BE" w:rsidR="00633B47" w:rsidRDefault="002E0586" w:rsidP="00633B47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00C9D01" w14:textId="77777777" w:rsidR="00633B47" w:rsidRPr="00D018E4" w:rsidRDefault="00633B47">
      <w:pPr>
        <w:rPr>
          <w:sz w:val="28"/>
          <w:szCs w:val="28"/>
        </w:rPr>
      </w:pPr>
    </w:p>
    <w:p w14:paraId="2EF013FE" w14:textId="77777777" w:rsidR="00902B47" w:rsidRPr="00D018E4" w:rsidRDefault="00902B47">
      <w:pPr>
        <w:rPr>
          <w:sz w:val="28"/>
          <w:szCs w:val="28"/>
        </w:rPr>
      </w:pPr>
    </w:p>
    <w:p w14:paraId="4B3BCF04" w14:textId="77777777" w:rsidR="00380485" w:rsidRDefault="00380485" w:rsidP="00380485">
      <w:pPr>
        <w:pStyle w:val="ConsNormal"/>
        <w:widowControl/>
        <w:tabs>
          <w:tab w:val="left" w:pos="11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50819AD4" w14:textId="77777777" w:rsidR="00380485" w:rsidRPr="00DE0BD0" w:rsidRDefault="00380485" w:rsidP="00380485">
      <w:pPr>
        <w:pStyle w:val="ConsNormal"/>
        <w:widowControl/>
        <w:tabs>
          <w:tab w:val="left" w:pos="11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E0B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E0B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E0B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849</w:t>
      </w:r>
    </w:p>
    <w:p w14:paraId="171D90B5" w14:textId="77777777" w:rsidR="00380485" w:rsidRDefault="00380485" w:rsidP="003804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445337D" w14:textId="77777777" w:rsidR="00380485" w:rsidRPr="0064058A" w:rsidRDefault="00380485" w:rsidP="00E069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изменениями, во исполнение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решения заседани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62921">
        <w:rPr>
          <w:rFonts w:ascii="Times New Roman" w:hAnsi="Times New Roman" w:cs="Times New Roman"/>
          <w:b w:val="0"/>
          <w:sz w:val="28"/>
          <w:szCs w:val="28"/>
        </w:rPr>
        <w:t>анти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наркотической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  <w:proofErr w:type="gramEnd"/>
      <w:r w:rsidR="00642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Канска № 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>2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4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20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>2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 №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4CB">
        <w:rPr>
          <w:rFonts w:ascii="Times New Roman" w:hAnsi="Times New Roman" w:cs="Times New Roman"/>
          <w:b w:val="0"/>
          <w:sz w:val="28"/>
          <w:szCs w:val="28"/>
        </w:rPr>
        <w:t>3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84A47">
        <w:rPr>
          <w:rFonts w:ascii="Times New Roman" w:hAnsi="Times New Roman" w:cs="Times New Roman"/>
          <w:b w:val="0"/>
          <w:sz w:val="28"/>
          <w:szCs w:val="28"/>
        </w:rPr>
        <w:t>2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6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09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.20</w:t>
      </w:r>
      <w:r w:rsidR="00C84A47">
        <w:rPr>
          <w:rFonts w:ascii="Times New Roman" w:hAnsi="Times New Roman" w:cs="Times New Roman"/>
          <w:b w:val="0"/>
          <w:sz w:val="28"/>
          <w:szCs w:val="28"/>
        </w:rPr>
        <w:t>2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40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16512">
        <w:rPr>
          <w:rFonts w:ascii="Times New Roman" w:hAnsi="Times New Roman" w:cs="Times New Roman"/>
          <w:b w:val="0"/>
          <w:sz w:val="28"/>
          <w:szCs w:val="28"/>
        </w:rPr>
        <w:t>уководствуясь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ст. 30, 35 Устава </w:t>
      </w:r>
      <w:r w:rsidR="00E069B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Канска,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14:paraId="4DD5240B" w14:textId="77777777" w:rsidR="00380485" w:rsidRPr="00380485" w:rsidRDefault="00380485" w:rsidP="00380485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</w:t>
      </w:r>
      <w:r w:rsidRPr="00F65C5E">
        <w:rPr>
          <w:bCs/>
          <w:szCs w:val="28"/>
        </w:rPr>
        <w:t>1</w:t>
      </w:r>
      <w:r w:rsidRPr="00380485">
        <w:rPr>
          <w:bCs/>
          <w:sz w:val="28"/>
          <w:szCs w:val="28"/>
        </w:rPr>
        <w:t>.</w:t>
      </w:r>
      <w:r w:rsidRPr="00380485">
        <w:rPr>
          <w:b/>
          <w:bCs/>
          <w:sz w:val="28"/>
          <w:szCs w:val="28"/>
        </w:rPr>
        <w:t xml:space="preserve"> </w:t>
      </w:r>
      <w:r w:rsidRPr="00380485">
        <w:rPr>
          <w:bCs/>
          <w:sz w:val="28"/>
          <w:szCs w:val="28"/>
        </w:rPr>
        <w:t xml:space="preserve">Внести в постановление администрации г. Канска от </w:t>
      </w:r>
      <w:r w:rsidR="00C84A47">
        <w:rPr>
          <w:bCs/>
          <w:sz w:val="28"/>
          <w:szCs w:val="28"/>
        </w:rPr>
        <w:t>04</w:t>
      </w:r>
      <w:r w:rsidRPr="00380485">
        <w:rPr>
          <w:bCs/>
          <w:sz w:val="28"/>
          <w:szCs w:val="28"/>
        </w:rPr>
        <w:t>.0</w:t>
      </w:r>
      <w:r w:rsidR="00C84A47">
        <w:rPr>
          <w:bCs/>
          <w:sz w:val="28"/>
          <w:szCs w:val="28"/>
        </w:rPr>
        <w:t>9</w:t>
      </w:r>
      <w:r w:rsidRPr="00380485">
        <w:rPr>
          <w:bCs/>
          <w:sz w:val="28"/>
          <w:szCs w:val="28"/>
        </w:rPr>
        <w:t>.201</w:t>
      </w:r>
      <w:r w:rsidR="00C84A47">
        <w:rPr>
          <w:bCs/>
          <w:sz w:val="28"/>
          <w:szCs w:val="28"/>
        </w:rPr>
        <w:t>9</w:t>
      </w:r>
      <w:r w:rsidRPr="00380485">
        <w:rPr>
          <w:bCs/>
          <w:sz w:val="28"/>
          <w:szCs w:val="28"/>
        </w:rPr>
        <w:t xml:space="preserve"> № </w:t>
      </w:r>
      <w:r w:rsidR="00C84A47">
        <w:rPr>
          <w:bCs/>
          <w:sz w:val="28"/>
          <w:szCs w:val="28"/>
        </w:rPr>
        <w:t>849</w:t>
      </w:r>
      <w:r w:rsidRPr="00380485">
        <w:rPr>
          <w:bCs/>
          <w:sz w:val="28"/>
          <w:szCs w:val="28"/>
        </w:rPr>
        <w:t xml:space="preserve"> «</w:t>
      </w:r>
      <w:r w:rsidRPr="00380485">
        <w:rPr>
          <w:sz w:val="28"/>
          <w:szCs w:val="28"/>
        </w:rPr>
        <w:t xml:space="preserve">Об утверждении положения и состава антинаркотической комиссии города Канска» </w:t>
      </w:r>
      <w:r w:rsidRPr="00380485">
        <w:rPr>
          <w:bCs/>
          <w:sz w:val="28"/>
          <w:szCs w:val="28"/>
        </w:rPr>
        <w:t>изменения,</w:t>
      </w:r>
      <w:r w:rsidRPr="00380485">
        <w:rPr>
          <w:b/>
          <w:bCs/>
          <w:sz w:val="28"/>
          <w:szCs w:val="28"/>
        </w:rPr>
        <w:t xml:space="preserve"> </w:t>
      </w:r>
      <w:r w:rsidRPr="00380485">
        <w:rPr>
          <w:sz w:val="28"/>
          <w:szCs w:val="28"/>
        </w:rPr>
        <w:t xml:space="preserve">изложив приложение № 2 в новой редакции, согласно приложению, к настоящему </w:t>
      </w:r>
      <w:r w:rsidRPr="00380485">
        <w:rPr>
          <w:bCs/>
          <w:sz w:val="28"/>
          <w:szCs w:val="28"/>
        </w:rPr>
        <w:t>постановлению.</w:t>
      </w:r>
      <w:r w:rsidRPr="00380485">
        <w:rPr>
          <w:b/>
          <w:bCs/>
          <w:sz w:val="28"/>
          <w:szCs w:val="28"/>
        </w:rPr>
        <w:t xml:space="preserve"> </w:t>
      </w:r>
    </w:p>
    <w:p w14:paraId="04D4877A" w14:textId="77777777" w:rsidR="00380485" w:rsidRPr="00380485" w:rsidRDefault="00380485" w:rsidP="00380485">
      <w:pPr>
        <w:jc w:val="both"/>
        <w:rPr>
          <w:sz w:val="28"/>
          <w:szCs w:val="28"/>
        </w:rPr>
      </w:pPr>
      <w:r w:rsidRPr="00380485">
        <w:rPr>
          <w:sz w:val="28"/>
          <w:szCs w:val="28"/>
        </w:rPr>
        <w:t xml:space="preserve">         2. В</w:t>
      </w:r>
      <w:r w:rsidRPr="00380485">
        <w:rPr>
          <w:rStyle w:val="FontStyle12"/>
          <w:sz w:val="28"/>
          <w:szCs w:val="28"/>
        </w:rPr>
        <w:t>едущему специалисту</w:t>
      </w:r>
      <w:r w:rsidRPr="00380485">
        <w:rPr>
          <w:rStyle w:val="FontStyle12"/>
          <w:b/>
          <w:sz w:val="28"/>
          <w:szCs w:val="28"/>
        </w:rPr>
        <w:t xml:space="preserve"> </w:t>
      </w:r>
      <w:r w:rsidRPr="00380485">
        <w:rPr>
          <w:sz w:val="28"/>
          <w:szCs w:val="28"/>
        </w:rPr>
        <w:t>Отдела культуры администрации г. Канска (</w:t>
      </w:r>
      <w:r w:rsidR="00C84A47">
        <w:rPr>
          <w:sz w:val="28"/>
          <w:szCs w:val="28"/>
        </w:rPr>
        <w:t>Нестерова</w:t>
      </w:r>
      <w:r w:rsidRPr="00380485">
        <w:rPr>
          <w:sz w:val="28"/>
          <w:szCs w:val="28"/>
        </w:rPr>
        <w:t xml:space="preserve"> Н.А.) разместить настоящее постановление на официальном сайте муниципального образования город Канск в сети Интернет и опубликовать в газете «Канский вестник». </w:t>
      </w:r>
    </w:p>
    <w:p w14:paraId="685DFFC0" w14:textId="77777777" w:rsidR="00380485" w:rsidRPr="00380485" w:rsidRDefault="00380485" w:rsidP="00380485">
      <w:pPr>
        <w:jc w:val="both"/>
        <w:rPr>
          <w:sz w:val="28"/>
          <w:szCs w:val="28"/>
        </w:rPr>
      </w:pPr>
      <w:r w:rsidRPr="00380485">
        <w:rPr>
          <w:sz w:val="28"/>
          <w:szCs w:val="28"/>
        </w:rPr>
        <w:t xml:space="preserve">          3.Контроль за исполнением настоящего </w:t>
      </w:r>
      <w:r w:rsidRPr="00380485">
        <w:rPr>
          <w:bCs/>
          <w:sz w:val="28"/>
          <w:szCs w:val="28"/>
        </w:rPr>
        <w:t>постановления</w:t>
      </w:r>
      <w:r w:rsidRPr="00380485">
        <w:rPr>
          <w:sz w:val="28"/>
          <w:szCs w:val="28"/>
        </w:rPr>
        <w:t xml:space="preserve"> оставляю за собой.</w:t>
      </w:r>
    </w:p>
    <w:p w14:paraId="79295DEF" w14:textId="77777777" w:rsidR="00380485" w:rsidRPr="00380485" w:rsidRDefault="00380485" w:rsidP="00380485">
      <w:pPr>
        <w:jc w:val="both"/>
        <w:rPr>
          <w:sz w:val="28"/>
          <w:szCs w:val="28"/>
        </w:rPr>
      </w:pPr>
      <w:r w:rsidRPr="00380485">
        <w:rPr>
          <w:sz w:val="28"/>
          <w:szCs w:val="28"/>
        </w:rPr>
        <w:t xml:space="preserve">          4. Постановление вступает в силу со дня его подписания.</w:t>
      </w:r>
    </w:p>
    <w:p w14:paraId="43059D53" w14:textId="77777777" w:rsidR="00902B47" w:rsidRDefault="00902B47">
      <w:pPr>
        <w:rPr>
          <w:sz w:val="28"/>
          <w:szCs w:val="28"/>
        </w:rPr>
      </w:pPr>
    </w:p>
    <w:p w14:paraId="49714A99" w14:textId="77777777" w:rsidR="00380485" w:rsidRDefault="00380485">
      <w:pPr>
        <w:rPr>
          <w:sz w:val="28"/>
          <w:szCs w:val="28"/>
        </w:rPr>
      </w:pPr>
    </w:p>
    <w:p w14:paraId="1A47BA6F" w14:textId="77777777" w:rsidR="00380485" w:rsidRDefault="00380485">
      <w:pPr>
        <w:rPr>
          <w:sz w:val="28"/>
          <w:szCs w:val="28"/>
        </w:rPr>
      </w:pPr>
    </w:p>
    <w:p w14:paraId="4CC7E88C" w14:textId="77777777" w:rsidR="00380485" w:rsidRDefault="00380485">
      <w:pPr>
        <w:rPr>
          <w:sz w:val="28"/>
          <w:szCs w:val="28"/>
        </w:rPr>
      </w:pPr>
    </w:p>
    <w:p w14:paraId="2C3133DA" w14:textId="77777777" w:rsidR="00380485" w:rsidRPr="00380485" w:rsidRDefault="00F754D5" w:rsidP="00380485">
      <w:pPr>
        <w:tabs>
          <w:tab w:val="left" w:pos="274"/>
          <w:tab w:val="right" w:pos="969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02B6BD2" wp14:editId="5CD43313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9" name="Рисунок 4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3B84D4C" wp14:editId="607A3DF1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8" name="Рисунок 3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A71E84" wp14:editId="424A913C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7" name="Рисунок 7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1B27820" wp14:editId="76B7287B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6" name="Рисунок 6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98F41C" wp14:editId="65D9D912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5" name="Рисунок 5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696DF7" wp14:editId="74AC822E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3" name="Рисунок 3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485" w:rsidRPr="00380485">
        <w:rPr>
          <w:sz w:val="28"/>
          <w:szCs w:val="28"/>
        </w:rPr>
        <w:t xml:space="preserve">Глава города Канска                                                                              </w:t>
      </w:r>
      <w:proofErr w:type="spellStart"/>
      <w:r w:rsidR="00380485" w:rsidRPr="00380485">
        <w:rPr>
          <w:sz w:val="28"/>
          <w:szCs w:val="28"/>
        </w:rPr>
        <w:t>А.М.Береснев</w:t>
      </w:r>
      <w:proofErr w:type="spellEnd"/>
      <w:r w:rsidR="00380485" w:rsidRPr="00380485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769F08BC" w14:textId="77777777" w:rsidR="00380485" w:rsidRDefault="007B12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90B1CD1" wp14:editId="5A5D4C60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4" name="Рисунок 4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F0CA2" w14:textId="77777777" w:rsidR="00380485" w:rsidRDefault="00380485">
      <w:pPr>
        <w:rPr>
          <w:sz w:val="28"/>
          <w:szCs w:val="28"/>
        </w:rPr>
      </w:pPr>
    </w:p>
    <w:p w14:paraId="183471E7" w14:textId="77777777" w:rsidR="00380485" w:rsidRDefault="00380485">
      <w:pPr>
        <w:rPr>
          <w:sz w:val="28"/>
          <w:szCs w:val="28"/>
        </w:rPr>
      </w:pPr>
    </w:p>
    <w:p w14:paraId="2F027699" w14:textId="77777777" w:rsidR="00380485" w:rsidRDefault="00380485">
      <w:pPr>
        <w:rPr>
          <w:sz w:val="28"/>
          <w:szCs w:val="28"/>
        </w:rPr>
      </w:pPr>
    </w:p>
    <w:p w14:paraId="0C8C9098" w14:textId="77777777" w:rsidR="00380485" w:rsidRDefault="00380485">
      <w:pPr>
        <w:rPr>
          <w:sz w:val="28"/>
          <w:szCs w:val="28"/>
        </w:rPr>
      </w:pPr>
    </w:p>
    <w:p w14:paraId="0793D5DD" w14:textId="77777777" w:rsidR="00380485" w:rsidRDefault="00380485">
      <w:pPr>
        <w:rPr>
          <w:sz w:val="28"/>
          <w:szCs w:val="28"/>
        </w:rPr>
      </w:pPr>
    </w:p>
    <w:p w14:paraId="4D802D11" w14:textId="77777777" w:rsidR="00380485" w:rsidRDefault="00380485">
      <w:pPr>
        <w:rPr>
          <w:sz w:val="28"/>
          <w:szCs w:val="28"/>
        </w:rPr>
      </w:pPr>
    </w:p>
    <w:p w14:paraId="494DBE57" w14:textId="77777777" w:rsidR="00380485" w:rsidRDefault="00380485">
      <w:pPr>
        <w:rPr>
          <w:sz w:val="28"/>
          <w:szCs w:val="28"/>
        </w:rPr>
      </w:pPr>
    </w:p>
    <w:p w14:paraId="468BEF4A" w14:textId="77777777" w:rsidR="00380485" w:rsidRDefault="00380485">
      <w:pPr>
        <w:rPr>
          <w:sz w:val="28"/>
          <w:szCs w:val="28"/>
        </w:rPr>
      </w:pPr>
    </w:p>
    <w:p w14:paraId="0167C201" w14:textId="77777777" w:rsidR="006C2499" w:rsidRDefault="00380485" w:rsidP="00380485">
      <w:pPr>
        <w:tabs>
          <w:tab w:val="left" w:pos="3060"/>
        </w:tabs>
        <w:jc w:val="both"/>
        <w:rPr>
          <w:sz w:val="28"/>
          <w:szCs w:val="28"/>
        </w:rPr>
      </w:pPr>
      <w:r w:rsidRPr="0038048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048A44DB" w14:textId="77777777" w:rsidR="006C2499" w:rsidRDefault="006C2499" w:rsidP="00380485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14:paraId="47804AA5" w14:textId="77777777" w:rsidR="00380485" w:rsidRPr="00380485" w:rsidRDefault="006C2499" w:rsidP="00380485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80485">
        <w:rPr>
          <w:sz w:val="28"/>
          <w:szCs w:val="28"/>
        </w:rPr>
        <w:t xml:space="preserve">       </w:t>
      </w:r>
      <w:r w:rsidR="00380485" w:rsidRPr="00380485">
        <w:rPr>
          <w:sz w:val="28"/>
          <w:szCs w:val="28"/>
        </w:rPr>
        <w:t xml:space="preserve">  Приложение </w:t>
      </w:r>
    </w:p>
    <w:p w14:paraId="1FBC6D0D" w14:textId="77777777" w:rsidR="00380485" w:rsidRPr="00380485" w:rsidRDefault="00380485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80485">
        <w:rPr>
          <w:sz w:val="28"/>
          <w:szCs w:val="28"/>
        </w:rPr>
        <w:t xml:space="preserve">к постановлению </w:t>
      </w:r>
    </w:p>
    <w:p w14:paraId="1AB03C6E" w14:textId="77777777" w:rsidR="00380485" w:rsidRPr="00380485" w:rsidRDefault="00380485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80485">
        <w:rPr>
          <w:sz w:val="28"/>
          <w:szCs w:val="28"/>
        </w:rPr>
        <w:t>администрации города Канска</w:t>
      </w:r>
    </w:p>
    <w:p w14:paraId="760AFDFB" w14:textId="32E3B835" w:rsidR="00380485" w:rsidRPr="00380485" w:rsidRDefault="00380485" w:rsidP="007B1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286D90">
        <w:rPr>
          <w:sz w:val="28"/>
          <w:szCs w:val="28"/>
        </w:rPr>
        <w:t xml:space="preserve">от </w:t>
      </w:r>
      <w:r w:rsidR="002E0586">
        <w:rPr>
          <w:sz w:val="28"/>
          <w:szCs w:val="28"/>
        </w:rPr>
        <w:t>13.01.</w:t>
      </w:r>
      <w:r w:rsidR="00286D90">
        <w:rPr>
          <w:sz w:val="28"/>
          <w:szCs w:val="28"/>
        </w:rPr>
        <w:t>202</w:t>
      </w:r>
      <w:r w:rsidR="00640B28">
        <w:rPr>
          <w:sz w:val="28"/>
          <w:szCs w:val="28"/>
        </w:rPr>
        <w:t>2</w:t>
      </w:r>
      <w:r w:rsidRPr="00286D90">
        <w:rPr>
          <w:sz w:val="28"/>
          <w:szCs w:val="28"/>
        </w:rPr>
        <w:t xml:space="preserve"> г. № </w:t>
      </w:r>
      <w:r w:rsidR="002E0586">
        <w:rPr>
          <w:sz w:val="28"/>
          <w:szCs w:val="28"/>
        </w:rPr>
        <w:t>34</w:t>
      </w:r>
    </w:p>
    <w:p w14:paraId="1EBE84F7" w14:textId="77777777" w:rsidR="00380485" w:rsidRPr="00380485" w:rsidRDefault="00380485" w:rsidP="00380485">
      <w:pPr>
        <w:rPr>
          <w:sz w:val="28"/>
          <w:szCs w:val="28"/>
        </w:rPr>
      </w:pPr>
    </w:p>
    <w:p w14:paraId="0DFFB819" w14:textId="77777777" w:rsidR="00380485" w:rsidRPr="00380485" w:rsidRDefault="00380485" w:rsidP="00380485">
      <w:pPr>
        <w:tabs>
          <w:tab w:val="left" w:pos="3060"/>
        </w:tabs>
        <w:jc w:val="center"/>
        <w:rPr>
          <w:sz w:val="28"/>
          <w:szCs w:val="28"/>
        </w:rPr>
      </w:pPr>
      <w:r w:rsidRPr="00380485">
        <w:rPr>
          <w:b/>
          <w:bCs/>
          <w:sz w:val="28"/>
          <w:szCs w:val="28"/>
        </w:rPr>
        <w:t>СОСТАВ</w:t>
      </w:r>
    </w:p>
    <w:p w14:paraId="26464BAF" w14:textId="77777777" w:rsidR="00380485" w:rsidRPr="00380485" w:rsidRDefault="00380485" w:rsidP="00380485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380485">
        <w:rPr>
          <w:b/>
          <w:bCs/>
          <w:sz w:val="28"/>
          <w:szCs w:val="28"/>
        </w:rPr>
        <w:t>антинаркотической  комиссии  города  Канска</w:t>
      </w:r>
    </w:p>
    <w:p w14:paraId="71D23FAE" w14:textId="77777777" w:rsidR="00380485" w:rsidRPr="00380485" w:rsidRDefault="00380485" w:rsidP="00380485">
      <w:pPr>
        <w:tabs>
          <w:tab w:val="left" w:pos="306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851"/>
        <w:gridCol w:w="5350"/>
      </w:tblGrid>
      <w:tr w:rsidR="00380485" w:rsidRPr="00380485" w14:paraId="43218DFC" w14:textId="77777777" w:rsidTr="00513943">
        <w:tc>
          <w:tcPr>
            <w:tcW w:w="3544" w:type="dxa"/>
          </w:tcPr>
          <w:p w14:paraId="29E1DE83" w14:textId="77777777" w:rsidR="00380485" w:rsidRPr="00380485" w:rsidRDefault="00380485" w:rsidP="0051394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Береснев</w:t>
            </w:r>
          </w:p>
          <w:p w14:paraId="59221B6F" w14:textId="77777777" w:rsidR="00380485" w:rsidRPr="00380485" w:rsidRDefault="00380485" w:rsidP="00513943">
            <w:pPr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Андрей Михайлович </w:t>
            </w:r>
          </w:p>
        </w:tc>
        <w:tc>
          <w:tcPr>
            <w:tcW w:w="851" w:type="dxa"/>
          </w:tcPr>
          <w:p w14:paraId="0C8354FB" w14:textId="77777777" w:rsidR="00380485" w:rsidRPr="00380485" w:rsidRDefault="00380485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55FEAFD" w14:textId="77777777" w:rsidR="00380485" w:rsidRPr="00380485" w:rsidRDefault="00380485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Глава города Канска, председатель </w:t>
            </w:r>
          </w:p>
          <w:p w14:paraId="6BC6C286" w14:textId="77777777" w:rsidR="00380485" w:rsidRPr="00380485" w:rsidRDefault="00380485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антинаркотической комиссии </w:t>
            </w:r>
          </w:p>
        </w:tc>
      </w:tr>
      <w:tr w:rsidR="00640B28" w:rsidRPr="00380485" w14:paraId="385EBDDE" w14:textId="77777777" w:rsidTr="00513943">
        <w:tc>
          <w:tcPr>
            <w:tcW w:w="3544" w:type="dxa"/>
          </w:tcPr>
          <w:p w14:paraId="7950C766" w14:textId="77777777" w:rsidR="00640B28" w:rsidRDefault="006C2499" w:rsidP="00623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Крупский</w:t>
            </w:r>
          </w:p>
          <w:p w14:paraId="2AFE7F81" w14:textId="77777777" w:rsidR="006C2499" w:rsidRPr="00380485" w:rsidRDefault="006C2499" w:rsidP="00623B9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Васильевич</w:t>
            </w:r>
          </w:p>
          <w:p w14:paraId="006E3DA0" w14:textId="77777777" w:rsidR="00640B28" w:rsidRPr="00380485" w:rsidRDefault="00640B28" w:rsidP="00623B98">
            <w:pPr>
              <w:jc w:val="both"/>
              <w:rPr>
                <w:sz w:val="28"/>
                <w:szCs w:val="28"/>
              </w:rPr>
            </w:pPr>
          </w:p>
          <w:p w14:paraId="203EDAB9" w14:textId="77777777" w:rsidR="00640B28" w:rsidRPr="00380485" w:rsidRDefault="00640B28" w:rsidP="00623B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59BC82" w14:textId="77777777" w:rsidR="00640B28" w:rsidRPr="00380485" w:rsidRDefault="00640B28" w:rsidP="00623B98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BA18946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заместитель главы города по </w:t>
            </w:r>
          </w:p>
          <w:p w14:paraId="5F1C33E8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вопросам жизнеобеспечения, </w:t>
            </w:r>
          </w:p>
          <w:p w14:paraId="58003BF9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заместитель председателя </w:t>
            </w:r>
          </w:p>
          <w:p w14:paraId="1C09A07E" w14:textId="77777777" w:rsidR="00640B28" w:rsidRPr="00380485" w:rsidRDefault="00640B28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антинаркотической комиссии</w:t>
            </w:r>
            <w:r w:rsidR="006C2499">
              <w:rPr>
                <w:sz w:val="28"/>
                <w:szCs w:val="28"/>
              </w:rPr>
              <w:t>.</w:t>
            </w:r>
          </w:p>
        </w:tc>
      </w:tr>
      <w:tr w:rsidR="00640B28" w:rsidRPr="00380485" w14:paraId="14E90D43" w14:textId="77777777" w:rsidTr="00513943">
        <w:tc>
          <w:tcPr>
            <w:tcW w:w="3544" w:type="dxa"/>
          </w:tcPr>
          <w:p w14:paraId="25A6BB0D" w14:textId="77777777" w:rsidR="00640B28" w:rsidRPr="00640B28" w:rsidRDefault="00640B28" w:rsidP="00623B9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Ломова</w:t>
            </w:r>
          </w:p>
          <w:p w14:paraId="0862AD8E" w14:textId="77777777" w:rsidR="00640B28" w:rsidRPr="00640B28" w:rsidRDefault="00640B28" w:rsidP="00623B98">
            <w:pPr>
              <w:rPr>
                <w:b/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851" w:type="dxa"/>
          </w:tcPr>
          <w:p w14:paraId="4CA8CD2B" w14:textId="77777777" w:rsidR="00640B28" w:rsidRPr="00640B28" w:rsidRDefault="00640B28" w:rsidP="00623B98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02D3C763" w14:textId="77777777" w:rsidR="00640B28" w:rsidRPr="00640B28" w:rsidRDefault="00640B28" w:rsidP="00640B2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 xml:space="preserve">заместитель главы города по социальной политике, заместитель председателя </w:t>
            </w:r>
          </w:p>
          <w:p w14:paraId="1194CF80" w14:textId="77777777" w:rsidR="00640B28" w:rsidRPr="00640B28" w:rsidRDefault="00640B28" w:rsidP="00640B2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антинаркотической комиссии.</w:t>
            </w:r>
          </w:p>
        </w:tc>
      </w:tr>
      <w:tr w:rsidR="006C2499" w:rsidRPr="00380485" w14:paraId="72356A5E" w14:textId="77777777" w:rsidTr="00513943">
        <w:tc>
          <w:tcPr>
            <w:tcW w:w="3544" w:type="dxa"/>
          </w:tcPr>
          <w:p w14:paraId="4BAE90D1" w14:textId="77777777" w:rsidR="006C2499" w:rsidRPr="00640B28" w:rsidRDefault="006C2499" w:rsidP="00F5620F">
            <w:pPr>
              <w:jc w:val="both"/>
              <w:rPr>
                <w:sz w:val="28"/>
                <w:szCs w:val="28"/>
              </w:rPr>
            </w:pPr>
            <w:proofErr w:type="spellStart"/>
            <w:r w:rsidRPr="00640B28">
              <w:rPr>
                <w:sz w:val="28"/>
                <w:szCs w:val="28"/>
              </w:rPr>
              <w:t>Англицкая</w:t>
            </w:r>
            <w:proofErr w:type="spellEnd"/>
          </w:p>
          <w:p w14:paraId="02F674BA" w14:textId="77777777" w:rsidR="006C2499" w:rsidRPr="00640B28" w:rsidRDefault="006C2499" w:rsidP="00F5620F">
            <w:pPr>
              <w:jc w:val="both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Валентина Павловна</w:t>
            </w:r>
          </w:p>
        </w:tc>
        <w:tc>
          <w:tcPr>
            <w:tcW w:w="851" w:type="dxa"/>
          </w:tcPr>
          <w:p w14:paraId="43E8AC08" w14:textId="77777777" w:rsidR="006C2499" w:rsidRPr="00640B28" w:rsidRDefault="006C2499" w:rsidP="00F5620F">
            <w:pPr>
              <w:jc w:val="center"/>
              <w:rPr>
                <w:b/>
                <w:sz w:val="28"/>
                <w:szCs w:val="28"/>
              </w:rPr>
            </w:pPr>
            <w:r w:rsidRPr="00640B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01C8C0B" w14:textId="77777777" w:rsidR="006C2499" w:rsidRPr="00640B28" w:rsidRDefault="006C2499" w:rsidP="00F5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работе.</w:t>
            </w:r>
          </w:p>
        </w:tc>
      </w:tr>
      <w:tr w:rsidR="006C2499" w:rsidRPr="00380485" w14:paraId="6725D60B" w14:textId="77777777" w:rsidTr="00513943">
        <w:tc>
          <w:tcPr>
            <w:tcW w:w="3544" w:type="dxa"/>
          </w:tcPr>
          <w:p w14:paraId="063E9954" w14:textId="77777777" w:rsidR="006C2499" w:rsidRPr="00380485" w:rsidRDefault="006C2499" w:rsidP="0038048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Поляков</w:t>
            </w:r>
          </w:p>
          <w:p w14:paraId="2A8CE4B0" w14:textId="77777777" w:rsidR="006C2499" w:rsidRPr="00380485" w:rsidRDefault="006C2499" w:rsidP="00380485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851" w:type="dxa"/>
          </w:tcPr>
          <w:p w14:paraId="7A2DFE1D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17A97FE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8048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380485">
              <w:rPr>
                <w:sz w:val="28"/>
                <w:szCs w:val="28"/>
              </w:rPr>
              <w:t xml:space="preserve"> Канского городского Совета депутатов (по согласованию)</w:t>
            </w:r>
          </w:p>
        </w:tc>
      </w:tr>
      <w:tr w:rsidR="006C2499" w:rsidRPr="00380485" w14:paraId="4C9707C4" w14:textId="77777777" w:rsidTr="00513943">
        <w:tc>
          <w:tcPr>
            <w:tcW w:w="3544" w:type="dxa"/>
          </w:tcPr>
          <w:p w14:paraId="31915DFB" w14:textId="77777777" w:rsidR="006C2499" w:rsidRPr="00640B28" w:rsidRDefault="006C2499" w:rsidP="00623B98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 xml:space="preserve">Боровский                </w:t>
            </w:r>
            <w:r>
              <w:rPr>
                <w:sz w:val="28"/>
                <w:szCs w:val="28"/>
              </w:rPr>
              <w:t xml:space="preserve"> </w:t>
            </w:r>
            <w:r w:rsidRPr="00640B28">
              <w:rPr>
                <w:sz w:val="28"/>
                <w:szCs w:val="28"/>
              </w:rPr>
              <w:t>Эдуард Викторович</w:t>
            </w:r>
          </w:p>
        </w:tc>
        <w:tc>
          <w:tcPr>
            <w:tcW w:w="851" w:type="dxa"/>
          </w:tcPr>
          <w:p w14:paraId="30CF34EF" w14:textId="77777777" w:rsidR="006C2499" w:rsidRPr="00640B28" w:rsidRDefault="006C2499" w:rsidP="00623B98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82E8AFF" w14:textId="77777777" w:rsidR="006C2499" w:rsidRPr="00640B28" w:rsidRDefault="006C2499" w:rsidP="0064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0B28">
              <w:rPr>
                <w:sz w:val="28"/>
                <w:szCs w:val="28"/>
              </w:rPr>
              <w:t>ачальник Управления образования администрации города Канска.</w:t>
            </w:r>
          </w:p>
        </w:tc>
      </w:tr>
      <w:tr w:rsidR="006C2499" w:rsidRPr="00380485" w14:paraId="64CB1DFD" w14:textId="77777777" w:rsidTr="00513943">
        <w:tc>
          <w:tcPr>
            <w:tcW w:w="3544" w:type="dxa"/>
          </w:tcPr>
          <w:p w14:paraId="5911CDB5" w14:textId="77777777" w:rsidR="006C2499" w:rsidRPr="00640B28" w:rsidRDefault="006C2499" w:rsidP="00623B9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Борисевич</w:t>
            </w:r>
            <w:r w:rsidRPr="00640B28">
              <w:rPr>
                <w:sz w:val="28"/>
                <w:szCs w:val="28"/>
              </w:rPr>
              <w:tab/>
            </w:r>
          </w:p>
          <w:p w14:paraId="1B0D7AFD" w14:textId="77777777" w:rsidR="006C2499" w:rsidRPr="00640B28" w:rsidRDefault="006C2499" w:rsidP="0062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Алёна Николаевна</w:t>
            </w:r>
          </w:p>
          <w:p w14:paraId="6F33F467" w14:textId="77777777" w:rsidR="006C2499" w:rsidRPr="00640B28" w:rsidRDefault="006C2499" w:rsidP="00623B98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3411F9" w14:textId="77777777" w:rsidR="006C2499" w:rsidRPr="00640B28" w:rsidRDefault="006C2499" w:rsidP="00623B98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63A24F5A" w14:textId="77777777" w:rsidR="006C2499" w:rsidRPr="00640B28" w:rsidRDefault="006C2499" w:rsidP="006C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0B28">
              <w:rPr>
                <w:sz w:val="28"/>
                <w:szCs w:val="28"/>
              </w:rPr>
              <w:t>ачальник</w:t>
            </w:r>
            <w:r w:rsidRPr="00640B28">
              <w:rPr>
                <w:b/>
                <w:sz w:val="28"/>
                <w:szCs w:val="28"/>
              </w:rPr>
              <w:t xml:space="preserve"> </w:t>
            </w:r>
            <w:r w:rsidRPr="00640B28">
              <w:rPr>
                <w:sz w:val="28"/>
                <w:szCs w:val="28"/>
              </w:rPr>
              <w:t>Отдела  физической культуры, спорта  и молодежной политики администрации города Канска.</w:t>
            </w:r>
          </w:p>
        </w:tc>
      </w:tr>
      <w:tr w:rsidR="006C2499" w:rsidRPr="00380485" w14:paraId="07C38487" w14:textId="77777777" w:rsidTr="00513943">
        <w:tc>
          <w:tcPr>
            <w:tcW w:w="3544" w:type="dxa"/>
          </w:tcPr>
          <w:p w14:paraId="5F4A5B22" w14:textId="77777777" w:rsidR="006C2499" w:rsidRPr="00380485" w:rsidRDefault="006C2499" w:rsidP="00513943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Кудрявцев</w:t>
            </w:r>
          </w:p>
          <w:p w14:paraId="42971A97" w14:textId="77777777" w:rsidR="006C2499" w:rsidRPr="00380485" w:rsidRDefault="006C2499" w:rsidP="005139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Алексей Викторович</w:t>
            </w:r>
          </w:p>
          <w:p w14:paraId="39E3FAA2" w14:textId="77777777" w:rsidR="006C2499" w:rsidRPr="00380485" w:rsidRDefault="006C2499" w:rsidP="0051394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12E247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417FBE4C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Главный врач КГБУЗ «Канская межрайонная  больница» </w:t>
            </w:r>
          </w:p>
          <w:p w14:paraId="5CB430DD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(по согласованию)</w:t>
            </w:r>
          </w:p>
        </w:tc>
      </w:tr>
      <w:tr w:rsidR="006C2499" w:rsidRPr="00380485" w14:paraId="1A5179C3" w14:textId="77777777" w:rsidTr="00513943">
        <w:tc>
          <w:tcPr>
            <w:tcW w:w="3544" w:type="dxa"/>
          </w:tcPr>
          <w:p w14:paraId="72BFD448" w14:textId="77777777" w:rsidR="006C2499" w:rsidRPr="00C84A47" w:rsidRDefault="006C2499" w:rsidP="00C84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Рябова</w:t>
            </w:r>
          </w:p>
          <w:p w14:paraId="443FB28F" w14:textId="77777777" w:rsidR="006C2499" w:rsidRPr="00C84A47" w:rsidRDefault="006C2499" w:rsidP="00C84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Светлана Валерьевна</w:t>
            </w:r>
          </w:p>
          <w:p w14:paraId="5AB20113" w14:textId="77777777" w:rsidR="006C2499" w:rsidRPr="00380485" w:rsidRDefault="006C2499" w:rsidP="00C84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E009AB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2DFE82C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Заведующий филиалом № 1 КГБУЗ «Красноярский краевой психоневрологический диспансер № 1»</w:t>
            </w:r>
          </w:p>
          <w:p w14:paraId="02DAADFD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(по согласованию)</w:t>
            </w:r>
          </w:p>
        </w:tc>
      </w:tr>
      <w:tr w:rsidR="006C2499" w:rsidRPr="00380485" w14:paraId="567F33B2" w14:textId="77777777" w:rsidTr="00513943">
        <w:tc>
          <w:tcPr>
            <w:tcW w:w="3544" w:type="dxa"/>
          </w:tcPr>
          <w:p w14:paraId="42B8DFD2" w14:textId="77777777" w:rsidR="006C2499" w:rsidRPr="00C84A47" w:rsidRDefault="006C2499" w:rsidP="00C84A4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Безруких</w:t>
            </w:r>
          </w:p>
          <w:p w14:paraId="496F4BB0" w14:textId="77777777" w:rsidR="006C2499" w:rsidRPr="00380485" w:rsidRDefault="006C2499" w:rsidP="00C84A47">
            <w:pPr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851" w:type="dxa"/>
          </w:tcPr>
          <w:p w14:paraId="4DB774F4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20EA290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Консультант - ответственный секретарь комиссии по делам несовершеннолетних и защите их прав города Канска</w:t>
            </w:r>
          </w:p>
        </w:tc>
      </w:tr>
      <w:tr w:rsidR="006C2499" w:rsidRPr="00380485" w14:paraId="26A30BA7" w14:textId="77777777" w:rsidTr="00513943">
        <w:tc>
          <w:tcPr>
            <w:tcW w:w="3544" w:type="dxa"/>
          </w:tcPr>
          <w:p w14:paraId="68EF1525" w14:textId="77777777" w:rsidR="006C2499" w:rsidRPr="00C84A47" w:rsidRDefault="006C2499" w:rsidP="00C84A4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proofErr w:type="spellStart"/>
            <w:r w:rsidRPr="00C84A47">
              <w:rPr>
                <w:sz w:val="28"/>
                <w:szCs w:val="28"/>
              </w:rPr>
              <w:t>Танчук</w:t>
            </w:r>
            <w:proofErr w:type="spellEnd"/>
          </w:p>
          <w:p w14:paraId="370B1258" w14:textId="77777777" w:rsidR="006C2499" w:rsidRPr="00380485" w:rsidRDefault="006C2499" w:rsidP="00C84A4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Татьяна Дмитриевна</w:t>
            </w:r>
          </w:p>
        </w:tc>
        <w:tc>
          <w:tcPr>
            <w:tcW w:w="851" w:type="dxa"/>
          </w:tcPr>
          <w:p w14:paraId="3ECB9502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3203BCE" w14:textId="77777777" w:rsidR="006C2499" w:rsidRPr="00286D90" w:rsidRDefault="006C2499" w:rsidP="006C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6D90">
              <w:rPr>
                <w:sz w:val="28"/>
                <w:szCs w:val="28"/>
              </w:rPr>
              <w:t>ачальник территориального отделения КГКУ «УСЗН» по г. Канску и Канскому району.</w:t>
            </w:r>
          </w:p>
        </w:tc>
      </w:tr>
      <w:tr w:rsidR="006C2499" w:rsidRPr="00380485" w14:paraId="6062AE92" w14:textId="77777777" w:rsidTr="00513943">
        <w:tc>
          <w:tcPr>
            <w:tcW w:w="3544" w:type="dxa"/>
          </w:tcPr>
          <w:p w14:paraId="5802D9E3" w14:textId="77777777" w:rsidR="006C2499" w:rsidRPr="00380485" w:rsidRDefault="006C2499" w:rsidP="00513943">
            <w:pPr>
              <w:rPr>
                <w:sz w:val="28"/>
                <w:szCs w:val="28"/>
              </w:rPr>
            </w:pPr>
            <w:proofErr w:type="spellStart"/>
            <w:r w:rsidRPr="00380485">
              <w:rPr>
                <w:sz w:val="28"/>
                <w:szCs w:val="28"/>
              </w:rPr>
              <w:t>Армаш</w:t>
            </w:r>
            <w:proofErr w:type="spellEnd"/>
          </w:p>
          <w:p w14:paraId="006DB99A" w14:textId="77777777" w:rsidR="006C2499" w:rsidRPr="00380485" w:rsidRDefault="006C2499" w:rsidP="0051394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Александр Евгеньевич</w:t>
            </w:r>
          </w:p>
          <w:p w14:paraId="0C75FE26" w14:textId="77777777" w:rsidR="006C2499" w:rsidRPr="00380485" w:rsidRDefault="006C2499" w:rsidP="0051394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14:paraId="25A3A9EF" w14:textId="77777777" w:rsidR="006C2499" w:rsidRPr="00380485" w:rsidRDefault="006C2499" w:rsidP="0051394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12BB08A9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C47FA86" w14:textId="77777777" w:rsidR="006C2499" w:rsidRPr="00380485" w:rsidRDefault="006C2499" w:rsidP="00640B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Начальник отделения по контролю за оборотом наркотиков межмуниципального отдела МВД России «Канский» (по согласованию)</w:t>
            </w:r>
          </w:p>
        </w:tc>
      </w:tr>
      <w:tr w:rsidR="006C2499" w:rsidRPr="00380485" w14:paraId="438D4C17" w14:textId="77777777" w:rsidTr="00513943">
        <w:tc>
          <w:tcPr>
            <w:tcW w:w="3544" w:type="dxa"/>
          </w:tcPr>
          <w:p w14:paraId="44D00EF6" w14:textId="77777777" w:rsidR="006C2499" w:rsidRPr="00380485" w:rsidRDefault="006C2499" w:rsidP="00513943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lastRenderedPageBreak/>
              <w:t xml:space="preserve">Леонтьева </w:t>
            </w:r>
          </w:p>
          <w:p w14:paraId="7CDAD585" w14:textId="77777777" w:rsidR="006C2499" w:rsidRPr="00380485" w:rsidRDefault="006C2499" w:rsidP="00513943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851" w:type="dxa"/>
          </w:tcPr>
          <w:p w14:paraId="723E4D91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B32B66D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Начальник Отдела культуры администрации города Канска</w:t>
            </w:r>
          </w:p>
        </w:tc>
      </w:tr>
      <w:tr w:rsidR="006C2499" w:rsidRPr="00380485" w14:paraId="6052EEFA" w14:textId="77777777" w:rsidTr="00513943">
        <w:tc>
          <w:tcPr>
            <w:tcW w:w="3544" w:type="dxa"/>
          </w:tcPr>
          <w:p w14:paraId="1EACD5B1" w14:textId="77777777" w:rsidR="006C2499" w:rsidRPr="00286D90" w:rsidRDefault="006C2499" w:rsidP="00286D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Баженов</w:t>
            </w:r>
          </w:p>
          <w:p w14:paraId="678E97C7" w14:textId="77777777" w:rsidR="006C2499" w:rsidRPr="00380485" w:rsidRDefault="006C2499" w:rsidP="00286D90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851" w:type="dxa"/>
          </w:tcPr>
          <w:p w14:paraId="64619B23" w14:textId="77777777" w:rsidR="006C2499" w:rsidRPr="00380485" w:rsidRDefault="006C2499" w:rsidP="00513943">
            <w:pPr>
              <w:jc w:val="center"/>
              <w:rPr>
                <w:b/>
                <w:sz w:val="28"/>
                <w:szCs w:val="28"/>
              </w:rPr>
            </w:pPr>
            <w:r w:rsidRPr="003804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0F89727F" w14:textId="77777777" w:rsidR="006C2499" w:rsidRPr="00286D90" w:rsidRDefault="006C2499" w:rsidP="00640B28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 xml:space="preserve">заместитель главного врача КГБУЗ </w:t>
            </w:r>
          </w:p>
          <w:p w14:paraId="26FA3161" w14:textId="77777777" w:rsidR="006C2499" w:rsidRPr="00286D90" w:rsidRDefault="006C2499" w:rsidP="00640B28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«Канская межрайонная  больница»</w:t>
            </w:r>
          </w:p>
          <w:p w14:paraId="67451567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по мобилизационной работе и ГО</w:t>
            </w:r>
          </w:p>
        </w:tc>
      </w:tr>
      <w:tr w:rsidR="006C2499" w:rsidRPr="00380485" w14:paraId="3A2DC35D" w14:textId="77777777" w:rsidTr="00513943">
        <w:tc>
          <w:tcPr>
            <w:tcW w:w="3544" w:type="dxa"/>
          </w:tcPr>
          <w:p w14:paraId="68A6CF80" w14:textId="77777777" w:rsidR="006C2499" w:rsidRPr="00380485" w:rsidRDefault="006C2499" w:rsidP="00513943">
            <w:pPr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Вовк</w:t>
            </w:r>
          </w:p>
          <w:p w14:paraId="627343CE" w14:textId="77777777" w:rsidR="006C2499" w:rsidRPr="00380485" w:rsidRDefault="006C2499" w:rsidP="00513943">
            <w:pPr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Валентина Евгеньевна</w:t>
            </w:r>
          </w:p>
        </w:tc>
        <w:tc>
          <w:tcPr>
            <w:tcW w:w="851" w:type="dxa"/>
          </w:tcPr>
          <w:p w14:paraId="7AFD1BA9" w14:textId="77777777" w:rsidR="006C2499" w:rsidRPr="00380485" w:rsidRDefault="006C2499" w:rsidP="00513943">
            <w:pPr>
              <w:jc w:val="center"/>
              <w:rPr>
                <w:b/>
                <w:sz w:val="28"/>
                <w:szCs w:val="28"/>
              </w:rPr>
            </w:pPr>
            <w:r w:rsidRPr="003804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B1B1CD3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Директор МБУ «Многопрофильный молодежный центр» города Канска (по согласованию)</w:t>
            </w:r>
          </w:p>
        </w:tc>
      </w:tr>
      <w:tr w:rsidR="006C2499" w:rsidRPr="00380485" w14:paraId="0EA1732F" w14:textId="77777777" w:rsidTr="00513943">
        <w:tc>
          <w:tcPr>
            <w:tcW w:w="3544" w:type="dxa"/>
          </w:tcPr>
          <w:p w14:paraId="08AC922B" w14:textId="77777777" w:rsidR="006C2499" w:rsidRPr="00286D90" w:rsidRDefault="006C2499" w:rsidP="00286D90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Леонтьев</w:t>
            </w:r>
          </w:p>
          <w:p w14:paraId="5F7024C1" w14:textId="77777777" w:rsidR="006C2499" w:rsidRPr="00380485" w:rsidRDefault="006C2499" w:rsidP="00286D90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851" w:type="dxa"/>
          </w:tcPr>
          <w:p w14:paraId="6C3EF599" w14:textId="77777777" w:rsidR="006C2499" w:rsidRPr="00380485" w:rsidRDefault="006C2499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4660E797" w14:textId="77777777" w:rsidR="006C2499" w:rsidRPr="00380485" w:rsidRDefault="006C2499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Ведущий специалист Управления по делам ГО и ЧС г. Канска, секретарь АНК г. Канска (по согласованию)</w:t>
            </w:r>
          </w:p>
        </w:tc>
      </w:tr>
    </w:tbl>
    <w:p w14:paraId="62CC980E" w14:textId="77777777" w:rsidR="00380485" w:rsidRDefault="00380485" w:rsidP="00380485">
      <w:pPr>
        <w:rPr>
          <w:sz w:val="28"/>
          <w:szCs w:val="28"/>
        </w:rPr>
      </w:pPr>
    </w:p>
    <w:p w14:paraId="5DF243F3" w14:textId="77777777" w:rsidR="00F754D5" w:rsidRDefault="00F754D5" w:rsidP="00380485">
      <w:pPr>
        <w:rPr>
          <w:noProof/>
          <w:sz w:val="28"/>
          <w:szCs w:val="28"/>
        </w:rPr>
      </w:pPr>
    </w:p>
    <w:p w14:paraId="3225AC93" w14:textId="77777777" w:rsidR="00286D90" w:rsidRDefault="00286D90" w:rsidP="00380485">
      <w:pPr>
        <w:rPr>
          <w:noProof/>
          <w:sz w:val="28"/>
          <w:szCs w:val="28"/>
        </w:rPr>
      </w:pPr>
    </w:p>
    <w:p w14:paraId="6A5A616F" w14:textId="77777777" w:rsidR="006C2499" w:rsidRDefault="006C2499" w:rsidP="00380485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Секретарь АНК МО г. Канска                                                              А.В. Леонтьев </w:t>
      </w:r>
    </w:p>
    <w:p w14:paraId="2858DDF4" w14:textId="77777777" w:rsidR="00286D90" w:rsidRDefault="00286D90" w:rsidP="00380485">
      <w:pPr>
        <w:rPr>
          <w:sz w:val="28"/>
          <w:szCs w:val="28"/>
        </w:rPr>
      </w:pPr>
    </w:p>
    <w:p w14:paraId="7447B26E" w14:textId="77777777" w:rsidR="00286D90" w:rsidRDefault="00286D90" w:rsidP="00380485">
      <w:pPr>
        <w:rPr>
          <w:sz w:val="28"/>
          <w:szCs w:val="28"/>
        </w:rPr>
      </w:pPr>
    </w:p>
    <w:p w14:paraId="7D95092A" w14:textId="77777777" w:rsidR="00286D90" w:rsidRPr="00380485" w:rsidRDefault="00286D90" w:rsidP="00380485">
      <w:pPr>
        <w:rPr>
          <w:sz w:val="28"/>
          <w:szCs w:val="28"/>
        </w:rPr>
      </w:pPr>
    </w:p>
    <w:sectPr w:rsidR="00286D90" w:rsidRPr="00380485" w:rsidSect="008D4C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85"/>
    <w:rsid w:val="00001D63"/>
    <w:rsid w:val="0002742A"/>
    <w:rsid w:val="00093E82"/>
    <w:rsid w:val="001319B4"/>
    <w:rsid w:val="001731D5"/>
    <w:rsid w:val="001854A0"/>
    <w:rsid w:val="00185E56"/>
    <w:rsid w:val="001D000B"/>
    <w:rsid w:val="00222BC6"/>
    <w:rsid w:val="002300FF"/>
    <w:rsid w:val="00286D90"/>
    <w:rsid w:val="002D221E"/>
    <w:rsid w:val="002D671D"/>
    <w:rsid w:val="002E0586"/>
    <w:rsid w:val="002F3919"/>
    <w:rsid w:val="00380485"/>
    <w:rsid w:val="00402C15"/>
    <w:rsid w:val="004A4E27"/>
    <w:rsid w:val="004B71E7"/>
    <w:rsid w:val="005D77F3"/>
    <w:rsid w:val="0061433C"/>
    <w:rsid w:val="00633B47"/>
    <w:rsid w:val="00640B28"/>
    <w:rsid w:val="006424CB"/>
    <w:rsid w:val="0069326E"/>
    <w:rsid w:val="006C2499"/>
    <w:rsid w:val="00750CE0"/>
    <w:rsid w:val="0077790B"/>
    <w:rsid w:val="007B12D8"/>
    <w:rsid w:val="007C1780"/>
    <w:rsid w:val="00885D2D"/>
    <w:rsid w:val="008D4CEB"/>
    <w:rsid w:val="00902B47"/>
    <w:rsid w:val="00934661"/>
    <w:rsid w:val="00995BD0"/>
    <w:rsid w:val="009A5B65"/>
    <w:rsid w:val="00A91093"/>
    <w:rsid w:val="00A97294"/>
    <w:rsid w:val="00B31C75"/>
    <w:rsid w:val="00BC563F"/>
    <w:rsid w:val="00BF2812"/>
    <w:rsid w:val="00C0197F"/>
    <w:rsid w:val="00C84A47"/>
    <w:rsid w:val="00D018E4"/>
    <w:rsid w:val="00DC1AE0"/>
    <w:rsid w:val="00DD401B"/>
    <w:rsid w:val="00E069BD"/>
    <w:rsid w:val="00E11F2C"/>
    <w:rsid w:val="00E15C03"/>
    <w:rsid w:val="00E416AD"/>
    <w:rsid w:val="00E47C4C"/>
    <w:rsid w:val="00E53F8F"/>
    <w:rsid w:val="00E87822"/>
    <w:rsid w:val="00E91A2A"/>
    <w:rsid w:val="00F0150F"/>
    <w:rsid w:val="00F754D5"/>
    <w:rsid w:val="00FA7C7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74A63"/>
  <w15:docId w15:val="{D0604855-82ED-4A07-A199-4EAB064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customStyle="1" w:styleId="ConsNormal">
    <w:name w:val="ConsNormal"/>
    <w:rsid w:val="003804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80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048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uiPriority w:val="99"/>
    <w:rsid w:val="00380485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-%20&#1040;&#1053;&#1058;\&#1064;&#1040;&#1041;&#1051;&#1054;&#1053;&#1067;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 2013</Template>
  <TotalTime>58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Теренков Александр Николаевич</dc:creator>
  <cp:lastModifiedBy>Pc1</cp:lastModifiedBy>
  <cp:revision>16</cp:revision>
  <cp:lastPrinted>2023-01-11T00:59:00Z</cp:lastPrinted>
  <dcterms:created xsi:type="dcterms:W3CDTF">2021-01-14T03:44:00Z</dcterms:created>
  <dcterms:modified xsi:type="dcterms:W3CDTF">2023-01-16T08:42:00Z</dcterms:modified>
</cp:coreProperties>
</file>