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FA" w:rsidRPr="00B04668" w:rsidRDefault="00181CFA">
      <w:pPr>
        <w:pStyle w:val="ConsPlusTitlePage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br/>
      </w:r>
    </w:p>
    <w:p w:rsidR="00181CFA" w:rsidRPr="00B04668" w:rsidRDefault="00181CFA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181CFA" w:rsidRPr="00B04668" w:rsidRDefault="00181CFA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АДМИНИСТРАЦИЯ ГОРОДА КАНСКА</w:t>
      </w:r>
    </w:p>
    <w:p w:rsidR="00181CFA" w:rsidRPr="00B04668" w:rsidRDefault="00181CF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КРАСНОЯРСКОГО КРАЯ</w:t>
      </w:r>
    </w:p>
    <w:p w:rsidR="00181CFA" w:rsidRPr="00B04668" w:rsidRDefault="00181CFA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181CFA" w:rsidRPr="00B04668" w:rsidRDefault="00181CF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ПОСТАНОВЛЕНИЕ</w:t>
      </w:r>
    </w:p>
    <w:p w:rsidR="00181CFA" w:rsidRPr="00B04668" w:rsidRDefault="00181CF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от 10 марта 2017 г. N 218</w:t>
      </w:r>
    </w:p>
    <w:p w:rsidR="00181CFA" w:rsidRPr="00B04668" w:rsidRDefault="00181CFA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181CFA" w:rsidRPr="00B04668" w:rsidRDefault="00181CF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О СОЗДАНИИ КОМИССИИ ПО ОКАЗАНИЮ СОДЕЙСТВИЯ</w:t>
      </w:r>
    </w:p>
    <w:p w:rsidR="00181CFA" w:rsidRPr="00B04668" w:rsidRDefault="00181CF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В ТРУДОУСТРОЙСТВЕ ИНВАЛИДОВ ТРУДОСПОСОБНОГО ВОЗРАСТА</w:t>
      </w:r>
    </w:p>
    <w:p w:rsidR="00181CFA" w:rsidRPr="00B04668" w:rsidRDefault="00181CFA">
      <w:pPr>
        <w:spacing w:after="1"/>
        <w:rPr>
          <w:rFonts w:ascii="Arial" w:hAnsi="Arial" w:cs="Arial"/>
          <w:sz w:val="24"/>
          <w:szCs w:val="24"/>
        </w:rPr>
      </w:pP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81CFA" w:rsidRPr="00B04668">
        <w:trPr>
          <w:jc w:val="center"/>
        </w:trPr>
        <w:tc>
          <w:tcPr>
            <w:tcW w:w="9294" w:type="dxa"/>
            <w:tcBorders>
              <w:top w:val="nil"/>
              <w:bottom w:val="nil"/>
            </w:tcBorders>
            <w:shd w:val="clear" w:color="auto" w:fill="F4F3F8"/>
          </w:tcPr>
          <w:p w:rsidR="00181CFA" w:rsidRPr="00B04668" w:rsidRDefault="00181CF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68">
              <w:rPr>
                <w:rFonts w:ascii="Arial" w:hAnsi="Arial" w:cs="Arial"/>
                <w:sz w:val="24"/>
                <w:szCs w:val="24"/>
              </w:rPr>
              <w:t>Список изменяющих документов</w:t>
            </w:r>
          </w:p>
          <w:p w:rsidR="00181CFA" w:rsidRPr="00B04668" w:rsidRDefault="00181CF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68">
              <w:rPr>
                <w:rFonts w:ascii="Arial" w:hAnsi="Arial" w:cs="Arial"/>
                <w:sz w:val="24"/>
                <w:szCs w:val="24"/>
              </w:rPr>
              <w:t>(в ред. Постановлений администрации г. Канска Красноярского края</w:t>
            </w:r>
          </w:p>
          <w:p w:rsidR="00181CFA" w:rsidRPr="00B04668" w:rsidRDefault="00181CF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668">
              <w:rPr>
                <w:rFonts w:ascii="Arial" w:hAnsi="Arial" w:cs="Arial"/>
                <w:sz w:val="24"/>
                <w:szCs w:val="24"/>
              </w:rPr>
              <w:t xml:space="preserve">от 25.10.2018 </w:t>
            </w:r>
            <w:hyperlink r:id="rId4" w:history="1">
              <w:r w:rsidRPr="00B04668">
                <w:rPr>
                  <w:rFonts w:ascii="Arial" w:hAnsi="Arial" w:cs="Arial"/>
                  <w:sz w:val="24"/>
                  <w:szCs w:val="24"/>
                </w:rPr>
                <w:t>N 959</w:t>
              </w:r>
            </w:hyperlink>
            <w:r w:rsidRPr="00B04668">
              <w:rPr>
                <w:rFonts w:ascii="Arial" w:hAnsi="Arial" w:cs="Arial"/>
                <w:sz w:val="24"/>
                <w:szCs w:val="24"/>
              </w:rPr>
              <w:t xml:space="preserve">, от 07.05.2019 </w:t>
            </w:r>
            <w:hyperlink r:id="rId5" w:history="1">
              <w:r w:rsidRPr="00B04668">
                <w:rPr>
                  <w:rFonts w:ascii="Arial" w:hAnsi="Arial" w:cs="Arial"/>
                  <w:sz w:val="24"/>
                  <w:szCs w:val="24"/>
                </w:rPr>
                <w:t>N 397</w:t>
              </w:r>
            </w:hyperlink>
            <w:r w:rsidRPr="00B04668">
              <w:rPr>
                <w:rFonts w:ascii="Arial" w:hAnsi="Arial" w:cs="Arial"/>
                <w:sz w:val="24"/>
                <w:szCs w:val="24"/>
              </w:rPr>
              <w:t>, от 21.08.2019 № 809)</w:t>
            </w:r>
          </w:p>
        </w:tc>
      </w:tr>
    </w:tbl>
    <w:p w:rsidR="00181CFA" w:rsidRPr="00B04668" w:rsidRDefault="00181CF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81CFA" w:rsidRPr="00B04668" w:rsidRDefault="00181CF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history="1">
        <w:r w:rsidRPr="00B04668">
          <w:rPr>
            <w:rFonts w:ascii="Arial" w:hAnsi="Arial" w:cs="Arial"/>
            <w:sz w:val="24"/>
            <w:szCs w:val="24"/>
          </w:rPr>
          <w:t>Указом</w:t>
        </w:r>
      </w:hyperlink>
      <w:r w:rsidRPr="00B04668">
        <w:rPr>
          <w:rFonts w:ascii="Arial" w:hAnsi="Arial" w:cs="Arial"/>
          <w:sz w:val="24"/>
          <w:szCs w:val="24"/>
        </w:rPr>
        <w:t xml:space="preserve"> Президента Российской Федерации от 02.10.1992 N 1157 "О дополнительных мерах государственной поддержки инвалидов", </w:t>
      </w:r>
      <w:hyperlink r:id="rId7" w:history="1">
        <w:r w:rsidRPr="00B04668">
          <w:rPr>
            <w:rFonts w:ascii="Arial" w:hAnsi="Arial" w:cs="Arial"/>
            <w:sz w:val="24"/>
            <w:szCs w:val="24"/>
          </w:rPr>
          <w:t>Приказом</w:t>
        </w:r>
      </w:hyperlink>
      <w:r w:rsidRPr="00B04668">
        <w:rPr>
          <w:rFonts w:ascii="Arial" w:hAnsi="Arial" w:cs="Arial"/>
          <w:sz w:val="24"/>
          <w:szCs w:val="24"/>
        </w:rPr>
        <w:t xml:space="preserve"> Министерства труда и социальной защиты Российской Федерации от 02.11.2016 N 602н, руководствуясь </w:t>
      </w:r>
      <w:hyperlink r:id="rId8" w:history="1">
        <w:r w:rsidRPr="00B04668">
          <w:rPr>
            <w:rFonts w:ascii="Arial" w:hAnsi="Arial" w:cs="Arial"/>
            <w:sz w:val="24"/>
            <w:szCs w:val="24"/>
          </w:rPr>
          <w:t>статьями 30</w:t>
        </w:r>
      </w:hyperlink>
      <w:r w:rsidRPr="00B04668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B04668">
          <w:rPr>
            <w:rFonts w:ascii="Arial" w:hAnsi="Arial" w:cs="Arial"/>
            <w:sz w:val="24"/>
            <w:szCs w:val="24"/>
          </w:rPr>
          <w:t>35</w:t>
        </w:r>
      </w:hyperlink>
      <w:r w:rsidRPr="00B04668">
        <w:rPr>
          <w:rFonts w:ascii="Arial" w:hAnsi="Arial" w:cs="Arial"/>
          <w:sz w:val="24"/>
          <w:szCs w:val="24"/>
        </w:rPr>
        <w:t xml:space="preserve"> Устава города Канска, постановляю:</w:t>
      </w:r>
    </w:p>
    <w:p w:rsidR="00181CFA" w:rsidRPr="00B04668" w:rsidRDefault="00181CF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 xml:space="preserve">1. Утвердить </w:t>
      </w:r>
      <w:hyperlink w:anchor="P33" w:history="1">
        <w:r w:rsidRPr="00B04668">
          <w:rPr>
            <w:rFonts w:ascii="Arial" w:hAnsi="Arial" w:cs="Arial"/>
            <w:sz w:val="24"/>
            <w:szCs w:val="24"/>
          </w:rPr>
          <w:t>состав</w:t>
        </w:r>
      </w:hyperlink>
      <w:r w:rsidRPr="00B04668">
        <w:rPr>
          <w:rFonts w:ascii="Arial" w:hAnsi="Arial" w:cs="Arial"/>
          <w:sz w:val="24"/>
          <w:szCs w:val="24"/>
        </w:rPr>
        <w:t xml:space="preserve"> комиссии по оказанию содействия в трудоустройстве инвалидов трудоспособного возраста согласно приложению N 1.</w:t>
      </w:r>
    </w:p>
    <w:p w:rsidR="00181CFA" w:rsidRPr="00B04668" w:rsidRDefault="00181CF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 xml:space="preserve">2. Утвердить </w:t>
      </w:r>
      <w:hyperlink w:anchor="P97" w:history="1">
        <w:r w:rsidRPr="00B04668">
          <w:rPr>
            <w:rFonts w:ascii="Arial" w:hAnsi="Arial" w:cs="Arial"/>
            <w:sz w:val="24"/>
            <w:szCs w:val="24"/>
          </w:rPr>
          <w:t>Положение</w:t>
        </w:r>
      </w:hyperlink>
      <w:r w:rsidRPr="00B04668">
        <w:rPr>
          <w:rFonts w:ascii="Arial" w:hAnsi="Arial" w:cs="Arial"/>
          <w:sz w:val="24"/>
          <w:szCs w:val="24"/>
        </w:rPr>
        <w:t xml:space="preserve"> о комиссии по оказанию содействия в трудоустройстве инвалидов трудоспособного возраста согласно приложению N 2.</w:t>
      </w:r>
    </w:p>
    <w:p w:rsidR="00181CFA" w:rsidRPr="00B04668" w:rsidRDefault="00181CF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3. Ведущему специалисту отдела культуры администрации г. Канска Назаровой А.В. опубликовать данное Постановление в газете "Канский вестник" и разместить на официальном сайте администрации города Канска в сети Интернет.</w:t>
      </w:r>
    </w:p>
    <w:p w:rsidR="00181CFA" w:rsidRPr="00B04668" w:rsidRDefault="00181CF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4. Контроль за исполнением настоящего Постановления возложить на заместителя главы города по экономике и финансам Н.В. Кадач.</w:t>
      </w:r>
    </w:p>
    <w:p w:rsidR="00181CFA" w:rsidRPr="00B04668" w:rsidRDefault="00181CF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5. Постановление вступает в силу со дня официального опубликования.</w:t>
      </w:r>
    </w:p>
    <w:p w:rsidR="00181CFA" w:rsidRPr="00B04668" w:rsidRDefault="00181CF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81CFA" w:rsidRPr="00B04668" w:rsidRDefault="00181CFA" w:rsidP="00B04668">
      <w:pPr>
        <w:pStyle w:val="ConsPlusNormal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Глава</w:t>
      </w:r>
    </w:p>
    <w:p w:rsidR="00181CFA" w:rsidRPr="00B04668" w:rsidRDefault="00181CFA" w:rsidP="00B04668">
      <w:pPr>
        <w:pStyle w:val="ConsPlusNormal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города Канска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Pr="00B04668">
        <w:rPr>
          <w:rFonts w:ascii="Arial" w:hAnsi="Arial" w:cs="Arial"/>
          <w:sz w:val="24"/>
          <w:szCs w:val="24"/>
        </w:rPr>
        <w:t>Н.Н.КАЧАН</w:t>
      </w:r>
    </w:p>
    <w:p w:rsidR="00181CFA" w:rsidRPr="00B04668" w:rsidRDefault="00181CF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81CFA" w:rsidRPr="00B04668" w:rsidRDefault="00181CF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81CFA" w:rsidRPr="00B04668" w:rsidRDefault="00181CFA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</w:p>
    <w:p w:rsidR="00181CFA" w:rsidRPr="00B04668" w:rsidRDefault="00181CFA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</w:p>
    <w:p w:rsidR="00181CFA" w:rsidRPr="00B04668" w:rsidRDefault="00181CFA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</w:p>
    <w:p w:rsidR="00181CFA" w:rsidRPr="00B04668" w:rsidRDefault="00181CF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81CFA" w:rsidRPr="00B04668" w:rsidRDefault="00181CF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81CFA" w:rsidRPr="00B04668" w:rsidRDefault="00181CF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81CFA" w:rsidRPr="00B04668" w:rsidRDefault="00181CF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81CFA" w:rsidRPr="00B04668" w:rsidRDefault="00181CF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81CFA" w:rsidRPr="00B04668" w:rsidRDefault="00181CF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81CFA" w:rsidRPr="00B04668" w:rsidRDefault="00181CF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81CFA" w:rsidRPr="00B04668" w:rsidRDefault="00181CF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Приложение N 1</w:t>
      </w:r>
    </w:p>
    <w:p w:rsidR="00181CFA" w:rsidRPr="00B04668" w:rsidRDefault="00181CF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к Постановлению</w:t>
      </w:r>
    </w:p>
    <w:p w:rsidR="00181CFA" w:rsidRPr="00B04668" w:rsidRDefault="00181CF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администрации г. Канска</w:t>
      </w:r>
    </w:p>
    <w:p w:rsidR="00181CFA" w:rsidRPr="00B04668" w:rsidRDefault="00181CF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от 10 марта 2017 г.</w:t>
      </w:r>
    </w:p>
    <w:p w:rsidR="00181CFA" w:rsidRPr="00B04668" w:rsidRDefault="00181CF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81CFA" w:rsidRPr="00B04668" w:rsidRDefault="00181CFA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3"/>
      <w:bookmarkEnd w:id="0"/>
    </w:p>
    <w:p w:rsidR="00181CFA" w:rsidRPr="00B04668" w:rsidRDefault="00181CF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СОСТАВ</w:t>
      </w:r>
    </w:p>
    <w:p w:rsidR="00181CFA" w:rsidRPr="00B04668" w:rsidRDefault="00181CF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КОМИССИИ ПО ОКАЗАНИЮ СОДЕЙСТВИЯ В ТРУДОУСТРОЙСТВЕ ИНВАЛИДОВ</w:t>
      </w:r>
      <w:r>
        <w:rPr>
          <w:rFonts w:ascii="Arial" w:hAnsi="Arial" w:cs="Arial"/>
          <w:sz w:val="24"/>
          <w:szCs w:val="24"/>
        </w:rPr>
        <w:t xml:space="preserve"> </w:t>
      </w:r>
      <w:r w:rsidRPr="00B04668">
        <w:rPr>
          <w:rFonts w:ascii="Arial" w:hAnsi="Arial" w:cs="Arial"/>
          <w:sz w:val="24"/>
          <w:szCs w:val="24"/>
        </w:rPr>
        <w:t>ТРУДОСПОСОБНОГО ВОЗРАСТА</w:t>
      </w:r>
    </w:p>
    <w:p w:rsidR="00181CFA" w:rsidRPr="00B04668" w:rsidRDefault="00181CFA">
      <w:pPr>
        <w:spacing w:after="1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5613"/>
      </w:tblGrid>
      <w:tr w:rsidR="00181CFA" w:rsidRPr="00B04668">
        <w:tc>
          <w:tcPr>
            <w:tcW w:w="3458" w:type="dxa"/>
          </w:tcPr>
          <w:p w:rsidR="00181CFA" w:rsidRPr="00B04668" w:rsidRDefault="00181CF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4668">
              <w:rPr>
                <w:rFonts w:ascii="Arial" w:hAnsi="Arial" w:cs="Arial"/>
                <w:sz w:val="24"/>
                <w:szCs w:val="24"/>
              </w:rPr>
              <w:t>Кадач</w:t>
            </w:r>
          </w:p>
          <w:p w:rsidR="00181CFA" w:rsidRPr="00B04668" w:rsidRDefault="00181CF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4668">
              <w:rPr>
                <w:rFonts w:ascii="Arial" w:hAnsi="Arial" w:cs="Arial"/>
                <w:sz w:val="24"/>
                <w:szCs w:val="24"/>
              </w:rPr>
              <w:t>Нина Владимировна</w:t>
            </w:r>
          </w:p>
        </w:tc>
        <w:tc>
          <w:tcPr>
            <w:tcW w:w="5613" w:type="dxa"/>
          </w:tcPr>
          <w:p w:rsidR="00181CFA" w:rsidRPr="00B04668" w:rsidRDefault="00181C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668">
              <w:rPr>
                <w:rFonts w:ascii="Arial" w:hAnsi="Arial" w:cs="Arial"/>
                <w:sz w:val="24"/>
                <w:szCs w:val="24"/>
              </w:rPr>
              <w:t>заместитель главы города по экономике и финансам, председатель комиссии</w:t>
            </w:r>
          </w:p>
        </w:tc>
      </w:tr>
      <w:tr w:rsidR="00181CFA" w:rsidRPr="00B04668">
        <w:tc>
          <w:tcPr>
            <w:tcW w:w="3458" w:type="dxa"/>
          </w:tcPr>
          <w:p w:rsidR="00181CFA" w:rsidRPr="00B04668" w:rsidRDefault="00181CF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4668">
              <w:rPr>
                <w:rFonts w:ascii="Arial" w:hAnsi="Arial" w:cs="Arial"/>
                <w:sz w:val="24"/>
                <w:szCs w:val="24"/>
              </w:rPr>
              <w:t>Гребенюк</w:t>
            </w:r>
          </w:p>
          <w:p w:rsidR="00181CFA" w:rsidRPr="00B04668" w:rsidRDefault="00181CF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4668">
              <w:rPr>
                <w:rFonts w:ascii="Arial" w:hAnsi="Arial" w:cs="Arial"/>
                <w:sz w:val="24"/>
                <w:szCs w:val="24"/>
              </w:rPr>
              <w:t>Светлана Ивановна</w:t>
            </w:r>
          </w:p>
        </w:tc>
        <w:tc>
          <w:tcPr>
            <w:tcW w:w="5613" w:type="dxa"/>
          </w:tcPr>
          <w:p w:rsidR="00181CFA" w:rsidRPr="00B04668" w:rsidRDefault="00181C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668">
              <w:rPr>
                <w:rFonts w:ascii="Arial" w:hAnsi="Arial" w:cs="Arial"/>
                <w:sz w:val="24"/>
                <w:szCs w:val="24"/>
              </w:rPr>
              <w:t>директор КГКУ "ЦЗН г. Канска", заместитель председателя комиссии</w:t>
            </w:r>
          </w:p>
        </w:tc>
      </w:tr>
      <w:tr w:rsidR="00181CFA" w:rsidRPr="00B04668">
        <w:tc>
          <w:tcPr>
            <w:tcW w:w="3458" w:type="dxa"/>
          </w:tcPr>
          <w:p w:rsidR="00181CFA" w:rsidRPr="00B04668" w:rsidRDefault="00181CF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4668">
              <w:rPr>
                <w:rFonts w:ascii="Arial" w:hAnsi="Arial" w:cs="Arial"/>
                <w:sz w:val="24"/>
                <w:szCs w:val="24"/>
              </w:rPr>
              <w:t>Шлюева</w:t>
            </w:r>
          </w:p>
          <w:p w:rsidR="00181CFA" w:rsidRPr="00B04668" w:rsidRDefault="00181CF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4668">
              <w:rPr>
                <w:rFonts w:ascii="Arial" w:hAnsi="Arial" w:cs="Arial"/>
                <w:sz w:val="24"/>
                <w:szCs w:val="24"/>
              </w:rPr>
              <w:t>Надежда Геннадьевна</w:t>
            </w:r>
          </w:p>
        </w:tc>
        <w:tc>
          <w:tcPr>
            <w:tcW w:w="5613" w:type="dxa"/>
          </w:tcPr>
          <w:p w:rsidR="00181CFA" w:rsidRPr="00B04668" w:rsidRDefault="00181C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668">
              <w:rPr>
                <w:rFonts w:ascii="Arial" w:hAnsi="Arial" w:cs="Arial"/>
                <w:sz w:val="24"/>
                <w:szCs w:val="24"/>
              </w:rPr>
              <w:t>начальник отдела рынка труда и взаимодействия с работодателями КГКУ "ЦЗН г. Канска", секретарь комиссии</w:t>
            </w:r>
          </w:p>
        </w:tc>
      </w:tr>
      <w:tr w:rsidR="00181CFA" w:rsidRPr="00B04668">
        <w:tc>
          <w:tcPr>
            <w:tcW w:w="3458" w:type="dxa"/>
          </w:tcPr>
          <w:p w:rsidR="00181CFA" w:rsidRPr="00B04668" w:rsidRDefault="00181CF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4668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5613" w:type="dxa"/>
          </w:tcPr>
          <w:p w:rsidR="00181CFA" w:rsidRPr="00B04668" w:rsidRDefault="00181CF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1CFA" w:rsidRPr="00B04668">
        <w:tc>
          <w:tcPr>
            <w:tcW w:w="3458" w:type="dxa"/>
          </w:tcPr>
          <w:p w:rsidR="00181CFA" w:rsidRPr="00B04668" w:rsidRDefault="00181CF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4668">
              <w:rPr>
                <w:rFonts w:ascii="Arial" w:hAnsi="Arial" w:cs="Arial"/>
                <w:sz w:val="24"/>
                <w:szCs w:val="24"/>
              </w:rPr>
              <w:t>Высочина</w:t>
            </w:r>
          </w:p>
          <w:p w:rsidR="00181CFA" w:rsidRPr="00B04668" w:rsidRDefault="00181CF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4668">
              <w:rPr>
                <w:rFonts w:ascii="Arial" w:hAnsi="Arial" w:cs="Arial"/>
                <w:sz w:val="24"/>
                <w:szCs w:val="24"/>
              </w:rPr>
              <w:t>Ида Рудольфовна</w:t>
            </w:r>
          </w:p>
        </w:tc>
        <w:tc>
          <w:tcPr>
            <w:tcW w:w="5613" w:type="dxa"/>
          </w:tcPr>
          <w:p w:rsidR="00181CFA" w:rsidRPr="00B04668" w:rsidRDefault="00181C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668">
              <w:rPr>
                <w:rFonts w:ascii="Arial" w:hAnsi="Arial" w:cs="Arial"/>
                <w:sz w:val="24"/>
                <w:szCs w:val="24"/>
              </w:rPr>
              <w:t>председатель Канского местного отделения Всероссийского общества глухих (по согласованию)</w:t>
            </w:r>
          </w:p>
        </w:tc>
      </w:tr>
      <w:tr w:rsidR="00181CFA" w:rsidRPr="00B04668">
        <w:tc>
          <w:tcPr>
            <w:tcW w:w="3458" w:type="dxa"/>
          </w:tcPr>
          <w:p w:rsidR="00181CFA" w:rsidRPr="00B04668" w:rsidRDefault="00181CF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4668">
              <w:rPr>
                <w:rFonts w:ascii="Arial" w:hAnsi="Arial" w:cs="Arial"/>
                <w:sz w:val="24"/>
                <w:szCs w:val="24"/>
              </w:rPr>
              <w:t>Дробушевский</w:t>
            </w:r>
          </w:p>
          <w:p w:rsidR="00181CFA" w:rsidRPr="00B04668" w:rsidRDefault="00181CF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4668">
              <w:rPr>
                <w:rFonts w:ascii="Arial" w:hAnsi="Arial" w:cs="Arial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5613" w:type="dxa"/>
          </w:tcPr>
          <w:p w:rsidR="00181CFA" w:rsidRPr="00B04668" w:rsidRDefault="00181C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668">
              <w:rPr>
                <w:rFonts w:ascii="Arial" w:hAnsi="Arial" w:cs="Arial"/>
                <w:sz w:val="24"/>
                <w:szCs w:val="24"/>
              </w:rPr>
              <w:t>председатель местной общественной организации инвалидов г. Канска</w:t>
            </w:r>
          </w:p>
        </w:tc>
      </w:tr>
      <w:tr w:rsidR="00181CFA" w:rsidRPr="00B04668">
        <w:tc>
          <w:tcPr>
            <w:tcW w:w="3458" w:type="dxa"/>
          </w:tcPr>
          <w:p w:rsidR="00181CFA" w:rsidRPr="00B04668" w:rsidRDefault="00181CF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4668">
              <w:rPr>
                <w:rFonts w:ascii="Arial" w:hAnsi="Arial" w:cs="Arial"/>
                <w:sz w:val="24"/>
                <w:szCs w:val="24"/>
              </w:rPr>
              <w:t>Ломова Юлия Анатольевна</w:t>
            </w:r>
          </w:p>
        </w:tc>
        <w:tc>
          <w:tcPr>
            <w:tcW w:w="5613" w:type="dxa"/>
          </w:tcPr>
          <w:p w:rsidR="00181CFA" w:rsidRPr="00B04668" w:rsidRDefault="00181C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668">
              <w:rPr>
                <w:rFonts w:ascii="Arial" w:hAnsi="Arial" w:cs="Arial"/>
                <w:sz w:val="24"/>
                <w:szCs w:val="24"/>
              </w:rPr>
              <w:t>заместитель главы города по социальной политике</w:t>
            </w:r>
          </w:p>
        </w:tc>
      </w:tr>
      <w:tr w:rsidR="00181CFA" w:rsidRPr="00B04668">
        <w:tc>
          <w:tcPr>
            <w:tcW w:w="3458" w:type="dxa"/>
          </w:tcPr>
          <w:p w:rsidR="00181CFA" w:rsidRPr="00B04668" w:rsidRDefault="00181CF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4668">
              <w:rPr>
                <w:rFonts w:ascii="Arial" w:hAnsi="Arial" w:cs="Arial"/>
                <w:sz w:val="24"/>
                <w:szCs w:val="24"/>
              </w:rPr>
              <w:t>Леонтьева</w:t>
            </w:r>
          </w:p>
          <w:p w:rsidR="00181CFA" w:rsidRPr="00B04668" w:rsidRDefault="00181CF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4668">
              <w:rPr>
                <w:rFonts w:ascii="Arial" w:hAnsi="Arial" w:cs="Arial"/>
                <w:sz w:val="24"/>
                <w:szCs w:val="24"/>
              </w:rPr>
              <w:t>Ирина Владимировна</w:t>
            </w:r>
          </w:p>
        </w:tc>
        <w:tc>
          <w:tcPr>
            <w:tcW w:w="5613" w:type="dxa"/>
          </w:tcPr>
          <w:p w:rsidR="00181CFA" w:rsidRPr="00B04668" w:rsidRDefault="00181C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668">
              <w:rPr>
                <w:rFonts w:ascii="Arial" w:hAnsi="Arial" w:cs="Arial"/>
                <w:sz w:val="24"/>
                <w:szCs w:val="24"/>
              </w:rPr>
              <w:t>начальник Отдела культуры администрации г. Канска</w:t>
            </w:r>
          </w:p>
        </w:tc>
      </w:tr>
      <w:tr w:rsidR="00181CFA" w:rsidRPr="00B04668">
        <w:tc>
          <w:tcPr>
            <w:tcW w:w="3458" w:type="dxa"/>
          </w:tcPr>
          <w:p w:rsidR="00181CFA" w:rsidRPr="00B04668" w:rsidRDefault="00181CF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4668">
              <w:rPr>
                <w:rFonts w:ascii="Arial" w:hAnsi="Arial" w:cs="Arial"/>
                <w:sz w:val="24"/>
                <w:szCs w:val="24"/>
              </w:rPr>
              <w:t>Поляков</w:t>
            </w:r>
          </w:p>
          <w:p w:rsidR="00181CFA" w:rsidRPr="00B04668" w:rsidRDefault="00181CF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4668">
              <w:rPr>
                <w:rFonts w:ascii="Arial" w:hAnsi="Arial" w:cs="Arial"/>
                <w:sz w:val="24"/>
                <w:szCs w:val="24"/>
              </w:rPr>
              <w:t>Владимир Эдуардович</w:t>
            </w:r>
          </w:p>
        </w:tc>
        <w:tc>
          <w:tcPr>
            <w:tcW w:w="5613" w:type="dxa"/>
          </w:tcPr>
          <w:p w:rsidR="00181CFA" w:rsidRPr="00B04668" w:rsidRDefault="00181C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668">
              <w:rPr>
                <w:rFonts w:ascii="Arial" w:hAnsi="Arial" w:cs="Arial"/>
                <w:sz w:val="24"/>
                <w:szCs w:val="24"/>
              </w:rPr>
              <w:t>руководитель Управления социальной защиты населения администрации города Канска</w:t>
            </w:r>
          </w:p>
        </w:tc>
      </w:tr>
      <w:tr w:rsidR="00181CFA" w:rsidRPr="00B04668">
        <w:tc>
          <w:tcPr>
            <w:tcW w:w="3458" w:type="dxa"/>
          </w:tcPr>
          <w:p w:rsidR="00181CFA" w:rsidRPr="00B04668" w:rsidRDefault="00181CF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4668">
              <w:rPr>
                <w:rFonts w:ascii="Arial" w:hAnsi="Arial" w:cs="Arial"/>
                <w:sz w:val="24"/>
                <w:szCs w:val="24"/>
              </w:rPr>
              <w:t>Серезитинов</w:t>
            </w:r>
          </w:p>
          <w:p w:rsidR="00181CFA" w:rsidRPr="00B04668" w:rsidRDefault="00181CF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4668">
              <w:rPr>
                <w:rFonts w:ascii="Arial" w:hAnsi="Arial" w:cs="Arial"/>
                <w:sz w:val="24"/>
                <w:szCs w:val="24"/>
              </w:rPr>
              <w:t>Юрий Анатольевич</w:t>
            </w:r>
          </w:p>
        </w:tc>
        <w:tc>
          <w:tcPr>
            <w:tcW w:w="5613" w:type="dxa"/>
          </w:tcPr>
          <w:p w:rsidR="00181CFA" w:rsidRPr="00B04668" w:rsidRDefault="00181C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668">
              <w:rPr>
                <w:rFonts w:ascii="Arial" w:hAnsi="Arial" w:cs="Arial"/>
                <w:sz w:val="24"/>
                <w:szCs w:val="24"/>
              </w:rPr>
              <w:t>начальник Отдела физической культуры, спорта и молодежной политики администрации г. Канска</w:t>
            </w:r>
          </w:p>
        </w:tc>
      </w:tr>
      <w:tr w:rsidR="00181CFA" w:rsidRPr="00B04668">
        <w:tc>
          <w:tcPr>
            <w:tcW w:w="3458" w:type="dxa"/>
          </w:tcPr>
          <w:p w:rsidR="00181CFA" w:rsidRPr="00B04668" w:rsidRDefault="00181CF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4668">
              <w:rPr>
                <w:rFonts w:ascii="Arial" w:hAnsi="Arial" w:cs="Arial"/>
                <w:sz w:val="24"/>
                <w:szCs w:val="24"/>
              </w:rPr>
              <w:t>Шафрыгина</w:t>
            </w:r>
          </w:p>
          <w:p w:rsidR="00181CFA" w:rsidRPr="00B04668" w:rsidRDefault="00181CF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4668">
              <w:rPr>
                <w:rFonts w:ascii="Arial" w:hAnsi="Arial" w:cs="Arial"/>
                <w:sz w:val="24"/>
                <w:szCs w:val="24"/>
              </w:rPr>
              <w:t>Людмила Валентиновна</w:t>
            </w:r>
          </w:p>
        </w:tc>
        <w:tc>
          <w:tcPr>
            <w:tcW w:w="5613" w:type="dxa"/>
          </w:tcPr>
          <w:p w:rsidR="00181CFA" w:rsidRPr="00B04668" w:rsidRDefault="00181C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668">
              <w:rPr>
                <w:rFonts w:ascii="Arial" w:hAnsi="Arial" w:cs="Arial"/>
                <w:sz w:val="24"/>
                <w:szCs w:val="24"/>
              </w:rPr>
              <w:t>главный специалист отдела экономического развития и муниципального заказа администрации г. Канска</w:t>
            </w:r>
          </w:p>
        </w:tc>
      </w:tr>
      <w:tr w:rsidR="00181CFA" w:rsidRPr="00B04668">
        <w:tc>
          <w:tcPr>
            <w:tcW w:w="3458" w:type="dxa"/>
          </w:tcPr>
          <w:p w:rsidR="00181CFA" w:rsidRPr="00B04668" w:rsidRDefault="00181CF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4668">
              <w:rPr>
                <w:rFonts w:ascii="Arial" w:hAnsi="Arial" w:cs="Arial"/>
                <w:sz w:val="24"/>
                <w:szCs w:val="24"/>
              </w:rPr>
              <w:t>Шиповалова</w:t>
            </w:r>
          </w:p>
          <w:p w:rsidR="00181CFA" w:rsidRPr="00B04668" w:rsidRDefault="00181CF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4668">
              <w:rPr>
                <w:rFonts w:ascii="Arial" w:hAnsi="Arial" w:cs="Arial"/>
                <w:sz w:val="24"/>
                <w:szCs w:val="24"/>
              </w:rPr>
              <w:t>Наталья Петровна</w:t>
            </w:r>
          </w:p>
        </w:tc>
        <w:tc>
          <w:tcPr>
            <w:tcW w:w="5613" w:type="dxa"/>
          </w:tcPr>
          <w:p w:rsidR="00181CFA" w:rsidRPr="00B04668" w:rsidRDefault="00181C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668">
              <w:rPr>
                <w:rFonts w:ascii="Arial" w:hAnsi="Arial" w:cs="Arial"/>
                <w:sz w:val="24"/>
                <w:szCs w:val="24"/>
              </w:rPr>
              <w:t>руководитель бюро N 23 - филиала ФКУ "ГБ МСЭ по Красноярскому краю" (по согласованию)</w:t>
            </w:r>
          </w:p>
        </w:tc>
      </w:tr>
      <w:tr w:rsidR="00181CFA" w:rsidRPr="00B04668">
        <w:tc>
          <w:tcPr>
            <w:tcW w:w="3458" w:type="dxa"/>
          </w:tcPr>
          <w:p w:rsidR="00181CFA" w:rsidRPr="00B04668" w:rsidRDefault="00181CF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4668">
              <w:rPr>
                <w:rFonts w:ascii="Arial" w:hAnsi="Arial" w:cs="Arial"/>
                <w:sz w:val="24"/>
                <w:szCs w:val="24"/>
              </w:rPr>
              <w:t>Шопенкова</w:t>
            </w:r>
          </w:p>
          <w:p w:rsidR="00181CFA" w:rsidRPr="00B04668" w:rsidRDefault="00181CF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4668">
              <w:rPr>
                <w:rFonts w:ascii="Arial" w:hAnsi="Arial" w:cs="Arial"/>
                <w:sz w:val="24"/>
                <w:szCs w:val="24"/>
              </w:rPr>
              <w:t>Татьяна Юрьевна</w:t>
            </w:r>
          </w:p>
        </w:tc>
        <w:tc>
          <w:tcPr>
            <w:tcW w:w="5613" w:type="dxa"/>
          </w:tcPr>
          <w:p w:rsidR="00181CFA" w:rsidRPr="00B04668" w:rsidRDefault="00181C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668">
              <w:rPr>
                <w:rFonts w:ascii="Arial" w:hAnsi="Arial" w:cs="Arial"/>
                <w:sz w:val="24"/>
                <w:szCs w:val="24"/>
              </w:rPr>
              <w:t>руководитель Управления образования администрации города Канска</w:t>
            </w:r>
          </w:p>
        </w:tc>
      </w:tr>
      <w:tr w:rsidR="00181CFA" w:rsidRPr="00B04668">
        <w:tc>
          <w:tcPr>
            <w:tcW w:w="3458" w:type="dxa"/>
          </w:tcPr>
          <w:p w:rsidR="00181CFA" w:rsidRPr="00B04668" w:rsidRDefault="00181CF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4668">
              <w:rPr>
                <w:rFonts w:ascii="Arial" w:hAnsi="Arial" w:cs="Arial"/>
                <w:sz w:val="24"/>
                <w:szCs w:val="24"/>
              </w:rPr>
              <w:t>Фельк</w:t>
            </w:r>
          </w:p>
          <w:p w:rsidR="00181CFA" w:rsidRPr="00B04668" w:rsidRDefault="00181CF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4668">
              <w:rPr>
                <w:rFonts w:ascii="Arial" w:hAnsi="Arial" w:cs="Arial"/>
                <w:sz w:val="24"/>
                <w:szCs w:val="24"/>
              </w:rPr>
              <w:t>Елена Викторовна</w:t>
            </w:r>
          </w:p>
        </w:tc>
        <w:tc>
          <w:tcPr>
            <w:tcW w:w="5613" w:type="dxa"/>
          </w:tcPr>
          <w:p w:rsidR="00181CFA" w:rsidRPr="00B04668" w:rsidRDefault="00181C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668">
              <w:rPr>
                <w:rFonts w:ascii="Arial" w:hAnsi="Arial" w:cs="Arial"/>
                <w:sz w:val="24"/>
                <w:szCs w:val="24"/>
              </w:rPr>
              <w:t>заместитель начальника отдела экономического развития и муниципального заказа администрации г. Канска</w:t>
            </w:r>
          </w:p>
        </w:tc>
      </w:tr>
    </w:tbl>
    <w:p w:rsidR="00181CFA" w:rsidRPr="00B04668" w:rsidRDefault="00181CF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81CFA" w:rsidRPr="00B04668" w:rsidRDefault="00181CF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Заместитель начальника</w:t>
      </w:r>
    </w:p>
    <w:p w:rsidR="00181CFA" w:rsidRPr="00B04668" w:rsidRDefault="00181CF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отдела экономического развития</w:t>
      </w:r>
    </w:p>
    <w:p w:rsidR="00181CFA" w:rsidRPr="00B04668" w:rsidRDefault="00181CF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и муниципального заказа</w:t>
      </w:r>
    </w:p>
    <w:p w:rsidR="00181CFA" w:rsidRPr="00B04668" w:rsidRDefault="00181CF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администрации г. Канска</w:t>
      </w:r>
    </w:p>
    <w:p w:rsidR="00181CFA" w:rsidRPr="00B04668" w:rsidRDefault="00181CFA" w:rsidP="002E591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Е.В. Фельк</w:t>
      </w:r>
    </w:p>
    <w:p w:rsidR="00181CFA" w:rsidRPr="00B04668" w:rsidRDefault="00181CFA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</w:p>
    <w:p w:rsidR="00181CFA" w:rsidRPr="00B04668" w:rsidRDefault="00181CF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Приложение N 2</w:t>
      </w:r>
    </w:p>
    <w:p w:rsidR="00181CFA" w:rsidRPr="00B04668" w:rsidRDefault="00181CF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к Постановлению</w:t>
      </w:r>
    </w:p>
    <w:p w:rsidR="00181CFA" w:rsidRPr="00B04668" w:rsidRDefault="00181CF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администрации г. Канска</w:t>
      </w:r>
    </w:p>
    <w:p w:rsidR="00181CFA" w:rsidRPr="00B04668" w:rsidRDefault="00181CF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от 10 марта 2017 г.</w:t>
      </w:r>
    </w:p>
    <w:p w:rsidR="00181CFA" w:rsidRPr="00B04668" w:rsidRDefault="00181CFA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</w:p>
    <w:p w:rsidR="00181CFA" w:rsidRPr="00B04668" w:rsidRDefault="00181CFA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97"/>
      <w:bookmarkEnd w:id="1"/>
      <w:r w:rsidRPr="00B04668">
        <w:rPr>
          <w:rFonts w:ascii="Arial" w:hAnsi="Arial" w:cs="Arial"/>
          <w:sz w:val="24"/>
          <w:szCs w:val="24"/>
        </w:rPr>
        <w:t>ПОЛОЖЕНИЕ</w:t>
      </w:r>
    </w:p>
    <w:p w:rsidR="00181CFA" w:rsidRPr="00B04668" w:rsidRDefault="00181CF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О КОМИССИИ ПО ОКАЗАНИЮ СОДЕЙСТВИЯ В ТРУДОУСТРОЙСТВЕ</w:t>
      </w:r>
    </w:p>
    <w:p w:rsidR="00181CFA" w:rsidRPr="00B04668" w:rsidRDefault="00181CF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ИНВАЛИДОВ ТРУДОСПОСОБНОГО ВОЗРАСТА</w:t>
      </w:r>
    </w:p>
    <w:p w:rsidR="00181CFA" w:rsidRPr="00B04668" w:rsidRDefault="00181CF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81CFA" w:rsidRPr="00B04668" w:rsidRDefault="00181CFA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1. ОБЩИЕ ПОЛОЖЕНИЯ</w:t>
      </w:r>
    </w:p>
    <w:p w:rsidR="00181CFA" w:rsidRPr="00B04668" w:rsidRDefault="00181CF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81CFA" w:rsidRPr="00B04668" w:rsidRDefault="00181CF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1.1. Настоящее Положение определяет основные задачи и порядок деятельности по оказанию содействия в трудоустройстве инвалидов трудоспособного возраста (далее - Комиссия).</w:t>
      </w:r>
    </w:p>
    <w:p w:rsidR="00181CFA" w:rsidRPr="00B04668" w:rsidRDefault="00181CF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1.2. Комиссия создается для рассмотрения вопросов по оказанию содействия в трудоустройстве инвалидов трудоспособного возраста в учреждения, организации, на предприятия г. Канска.</w:t>
      </w:r>
    </w:p>
    <w:p w:rsidR="00181CFA" w:rsidRPr="00B04668" w:rsidRDefault="00181CF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1.3. Комиссия является коллегиальным совещательным органом, решения которого носят рекомендательный характер.</w:t>
      </w:r>
    </w:p>
    <w:p w:rsidR="00181CFA" w:rsidRPr="00B04668" w:rsidRDefault="00181CF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 xml:space="preserve">1.4. Комиссия руководствуется в своей деятельности </w:t>
      </w:r>
      <w:hyperlink r:id="rId10" w:history="1">
        <w:r w:rsidRPr="00B04668">
          <w:rPr>
            <w:rFonts w:ascii="Arial" w:hAnsi="Arial" w:cs="Arial"/>
            <w:sz w:val="24"/>
            <w:szCs w:val="24"/>
          </w:rPr>
          <w:t>Конституцией</w:t>
        </w:r>
      </w:hyperlink>
      <w:r w:rsidRPr="00B04668">
        <w:rPr>
          <w:rFonts w:ascii="Arial" w:hAnsi="Arial" w:cs="Arial"/>
          <w:sz w:val="24"/>
          <w:szCs w:val="24"/>
        </w:rPr>
        <w:t xml:space="preserve"> Российской Федерации, законами и иными нормативными правовыми актами Российской Федерации и Красноярского края, </w:t>
      </w:r>
      <w:hyperlink r:id="rId11" w:history="1">
        <w:r w:rsidRPr="00B04668">
          <w:rPr>
            <w:rFonts w:ascii="Arial" w:hAnsi="Arial" w:cs="Arial"/>
            <w:sz w:val="24"/>
            <w:szCs w:val="24"/>
          </w:rPr>
          <w:t>Уставом</w:t>
        </w:r>
      </w:hyperlink>
      <w:r w:rsidRPr="00B04668">
        <w:rPr>
          <w:rFonts w:ascii="Arial" w:hAnsi="Arial" w:cs="Arial"/>
          <w:sz w:val="24"/>
          <w:szCs w:val="24"/>
        </w:rPr>
        <w:t xml:space="preserve"> города Канска, муниципальными правовыми актами, а также настоящим Положением.</w:t>
      </w:r>
    </w:p>
    <w:p w:rsidR="00181CFA" w:rsidRPr="00B04668" w:rsidRDefault="00181CF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81CFA" w:rsidRPr="00B04668" w:rsidRDefault="00181CFA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2. ЗАДАЧИ И ФУНКЦИИ КОМИССИИ</w:t>
      </w:r>
    </w:p>
    <w:p w:rsidR="00181CFA" w:rsidRPr="00B04668" w:rsidRDefault="00181CF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81CFA" w:rsidRPr="00B04668" w:rsidRDefault="00181CF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2.1. Задачами Комиссии являются рассмотрение вопросов, подготовка и разработка предложений, принятие решений в пределах своей компетенции по рассматриваемым вопросам, в том числе:</w:t>
      </w:r>
    </w:p>
    <w:p w:rsidR="00181CFA" w:rsidRPr="00B04668" w:rsidRDefault="00181CF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- содействие в трудоустройстве указанной категории граждан в приоритетном порядке в подведомственные организации, учреждения и на рабочие места, выделенные в счет квоты для инвалидов;</w:t>
      </w:r>
    </w:p>
    <w:p w:rsidR="00181CFA" w:rsidRPr="00B04668" w:rsidRDefault="00181CF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- привлечение предприятий, организаций, на которых возможно использование труда инвалидов, на существующие вакансии или создание дополнительных временных рабочих мест.</w:t>
      </w:r>
    </w:p>
    <w:p w:rsidR="00181CFA" w:rsidRPr="00B04668" w:rsidRDefault="00181CF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2.2. Для выполнения возложенных задач Комиссия осуществляет следующие функции:</w:t>
      </w:r>
    </w:p>
    <w:p w:rsidR="00181CFA" w:rsidRPr="00B04668" w:rsidRDefault="00181CF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- проводит заседания Комиссии с участием представителей подведомственных учреждений образования, культуры, спорта, а также руководителей частных предприятий, индивидуальных предпринимателей и рассматривает вопросы по трудоустройству инвалидов, принимает решения по результатам заседания Комиссии.</w:t>
      </w:r>
    </w:p>
    <w:p w:rsidR="00181CFA" w:rsidRPr="00B04668" w:rsidRDefault="00181CF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81CFA" w:rsidRPr="00B04668" w:rsidRDefault="00181CFA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3. ПРАВА И ОБЯЗАННОСТИ КОМИССИИ</w:t>
      </w:r>
    </w:p>
    <w:p w:rsidR="00181CFA" w:rsidRPr="00B04668" w:rsidRDefault="00181CF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81CFA" w:rsidRPr="00B04668" w:rsidRDefault="00181CF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3.1. При осуществлении своей деятельности Комиссия имеет право:</w:t>
      </w:r>
    </w:p>
    <w:p w:rsidR="00181CFA" w:rsidRPr="00B04668" w:rsidRDefault="00181CF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- разрабатывать и рассматривать предложения, принимать решения по вопросам, входящим в компетенцию Комиссии;</w:t>
      </w:r>
    </w:p>
    <w:p w:rsidR="00181CFA" w:rsidRPr="00B04668" w:rsidRDefault="00181CF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- в установленном порядке приглашать на заседания, а также привлекать к работе Комиссии представителей: муниципальных предприятий, территориальных органов занятости, учреждений здравоохранения и образования, предприятий и организаций города, участие которых требуется для принятия решений по рассматриваемым вопросам;</w:t>
      </w:r>
    </w:p>
    <w:p w:rsidR="00181CFA" w:rsidRPr="00B04668" w:rsidRDefault="00181CF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- в установленном порядке запрашивать и получать от органов местного самоуправления, учреждений, предприятий, фондов и организаций материалы и документы, необходимые для выполнения задач Комиссии в соответствии с настоящим Положением.</w:t>
      </w:r>
    </w:p>
    <w:p w:rsidR="00181CFA" w:rsidRPr="00B04668" w:rsidRDefault="00181CF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3.2. Комиссия обязана:</w:t>
      </w:r>
    </w:p>
    <w:p w:rsidR="00181CFA" w:rsidRPr="00B04668" w:rsidRDefault="00181CF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- принимать решения на основании всестороннего, полного и объективного рассмотрения документов, имеющихся в распоряжении Комиссии;</w:t>
      </w:r>
    </w:p>
    <w:p w:rsidR="00181CFA" w:rsidRPr="00B04668" w:rsidRDefault="00181CF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- организовать делопроизводство Комиссии, обеспечивающее учет проводимых заседаний, хранение протоколов и копий дополнительно представленных документов;</w:t>
      </w:r>
    </w:p>
    <w:p w:rsidR="00181CFA" w:rsidRPr="00B04668" w:rsidRDefault="00181CF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- осуществлять контроль за ходом выполнения решений (рекомендаций) Комиссии.</w:t>
      </w:r>
    </w:p>
    <w:p w:rsidR="00181CFA" w:rsidRPr="00B04668" w:rsidRDefault="00181CF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81CFA" w:rsidRPr="00B04668" w:rsidRDefault="00181CFA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4. СОСТАВ И ПОРЯДОК РАБОТЫ КОМИССИИ</w:t>
      </w:r>
    </w:p>
    <w:p w:rsidR="00181CFA" w:rsidRPr="00B04668" w:rsidRDefault="00181CF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81CFA" w:rsidRPr="00B04668" w:rsidRDefault="00181CF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4.1. Состав Комиссии утверждается постановлением администрации г. Канска.</w:t>
      </w:r>
    </w:p>
    <w:p w:rsidR="00181CFA" w:rsidRPr="00B04668" w:rsidRDefault="00181CF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4.2. Комиссию возглавляет председатель. В случае его отсутствия или по его поручению функции председателя выполняет его заместитель.</w:t>
      </w:r>
    </w:p>
    <w:p w:rsidR="00181CFA" w:rsidRPr="00B04668" w:rsidRDefault="00181CF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4.3. Заседания Комиссии проводятся ежемесячно и считаются правомочными при участии в заседании не менее 2/3 ее членов. Члены Комиссии оповещаются о повестке дня, месте, дате и времени проведения очередного заседания секретарем Комиссии.</w:t>
      </w:r>
    </w:p>
    <w:p w:rsidR="00181CFA" w:rsidRPr="00B04668" w:rsidRDefault="00181CF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4.4. Организация проведения заседаний осуществляется секретарем Комиссии, подготовка материалов к заседанию - членами Комиссии, к компетенции которых относятся рассматриваемые вопросы.</w:t>
      </w:r>
    </w:p>
    <w:p w:rsidR="00181CFA" w:rsidRPr="00B04668" w:rsidRDefault="00181CF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4.5. Организация делопроизводства осуществляется секретарем Комиссии.</w:t>
      </w:r>
    </w:p>
    <w:p w:rsidR="00181CFA" w:rsidRPr="00B04668" w:rsidRDefault="00181CF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4.6. В случае отсутствия члена Комиссии на заседании он вправе изложить свое мнение по рассматриваемым вопросам в письменном виде. Члены Комиссии обладают равными правами при обсуждении рассматриваемых на ее заседании вопросов.</w:t>
      </w:r>
    </w:p>
    <w:p w:rsidR="00181CFA" w:rsidRPr="00B04668" w:rsidRDefault="00181CF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4.7. Комиссия принимает решение по рассматриваемому вопросу путем открытого голосования.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 На заседании Комиссии ведется протокол, который подписывается председателем и секретарем Комиссии. В протоколе указываются:</w:t>
      </w:r>
    </w:p>
    <w:p w:rsidR="00181CFA" w:rsidRPr="00B04668" w:rsidRDefault="00181CF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- рассмотренные вопросы;</w:t>
      </w:r>
    </w:p>
    <w:p w:rsidR="00181CFA" w:rsidRPr="00B04668" w:rsidRDefault="00181CF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- документы, представленные для рассмотрения;</w:t>
      </w:r>
    </w:p>
    <w:p w:rsidR="00181CFA" w:rsidRPr="00B04668" w:rsidRDefault="00181CF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- решение, вынесенное Комиссией по результатам рассмотрения вопросов.</w:t>
      </w:r>
    </w:p>
    <w:p w:rsidR="00181CFA" w:rsidRPr="00B04668" w:rsidRDefault="00181CF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В течение 5 рабочих дней с даты проведения заседания Комиссии секретарь направляет протокол заседания ее членам и заинтересованным лицам согласно протоколу.</w:t>
      </w:r>
    </w:p>
    <w:p w:rsidR="00181CFA" w:rsidRPr="00B04668" w:rsidRDefault="00181CF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81CFA" w:rsidRPr="00B04668" w:rsidRDefault="00181CF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Начальник</w:t>
      </w:r>
    </w:p>
    <w:p w:rsidR="00181CFA" w:rsidRPr="00B04668" w:rsidRDefault="00181CF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отдела экономического</w:t>
      </w:r>
    </w:p>
    <w:p w:rsidR="00181CFA" w:rsidRPr="00B04668" w:rsidRDefault="00181CF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развития муниципального заказа</w:t>
      </w:r>
    </w:p>
    <w:p w:rsidR="00181CFA" w:rsidRPr="00B04668" w:rsidRDefault="00181CF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администрации г. Канска</w:t>
      </w:r>
    </w:p>
    <w:p w:rsidR="00181CFA" w:rsidRPr="00B04668" w:rsidRDefault="00181CF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04668">
        <w:rPr>
          <w:rFonts w:ascii="Arial" w:hAnsi="Arial" w:cs="Arial"/>
          <w:sz w:val="24"/>
          <w:szCs w:val="24"/>
        </w:rPr>
        <w:t>С.В.ЮШИНА</w:t>
      </w:r>
    </w:p>
    <w:p w:rsidR="00181CFA" w:rsidRPr="00B04668" w:rsidRDefault="00181CF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181CFA" w:rsidRPr="00B04668" w:rsidRDefault="00181CFA">
      <w:pPr>
        <w:rPr>
          <w:rFonts w:ascii="Arial" w:hAnsi="Arial" w:cs="Arial"/>
          <w:sz w:val="24"/>
          <w:szCs w:val="24"/>
        </w:rPr>
      </w:pPr>
    </w:p>
    <w:sectPr w:rsidR="00181CFA" w:rsidRPr="00B04668" w:rsidSect="002E59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3805"/>
    <w:rsid w:val="00181CFA"/>
    <w:rsid w:val="001C38F6"/>
    <w:rsid w:val="002020AE"/>
    <w:rsid w:val="00275A05"/>
    <w:rsid w:val="002E591F"/>
    <w:rsid w:val="00372286"/>
    <w:rsid w:val="00404748"/>
    <w:rsid w:val="004F2A97"/>
    <w:rsid w:val="005C3E9A"/>
    <w:rsid w:val="006119FC"/>
    <w:rsid w:val="00703805"/>
    <w:rsid w:val="0097042D"/>
    <w:rsid w:val="00B04668"/>
    <w:rsid w:val="00E7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A9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0380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70380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70380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E160A088FB6A1800D36CAD06F65DE5EC2931CB7262DD443BBF090B216637BE453F879977F125C3535DA4CC2937C500782151F1FA30EBCF67D15F4Dg6N5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E160A088FB6A1800D372A0109A02EAED2268C57062D51A61E30F5C7E3631EB177FD9C036B636C25B43A4C929g3N5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E160A088FB6A1800D372A0109A02EAEE246AC67668D51A61E30F5C7E3631EB177FD9C036B636C25B43A4C929g3N5H" TargetMode="External"/><Relationship Id="rId11" Type="http://schemas.openxmlformats.org/officeDocument/2006/relationships/hyperlink" Target="consultantplus://offline/ref=5CE160A088FB6A1800D36CAD06F65DE5EC2931CB7262DD443BBF090B216637BE453F879965F17DCF515EB8C9202293513Dg7NDH" TargetMode="External"/><Relationship Id="rId5" Type="http://schemas.openxmlformats.org/officeDocument/2006/relationships/hyperlink" Target="consultantplus://offline/ref=5CE160A088FB6A1800D36CAD06F65DE5EC2931CB7262D84D3CB0090B216637BE453F879977F125C3535DA6C92D37C500782151F1FA30EBCF67D15F4Dg6N5H" TargetMode="External"/><Relationship Id="rId10" Type="http://schemas.openxmlformats.org/officeDocument/2006/relationships/hyperlink" Target="consultantplus://offline/ref=5CE160A088FB6A1800D372A0109A02EAED2A68C37B36821830B6015976666BFB13368ECE2AB520DC515DA7gCN0H" TargetMode="External"/><Relationship Id="rId4" Type="http://schemas.openxmlformats.org/officeDocument/2006/relationships/hyperlink" Target="consultantplus://offline/ref=5CE160A088FB6A1800D36CAD06F65DE5EC2931CB7261D8483AB4090B216637BE453F879977F125C3535DA6C92D37C500782151F1FA30EBCF67D15F4Dg6N5H" TargetMode="External"/><Relationship Id="rId9" Type="http://schemas.openxmlformats.org/officeDocument/2006/relationships/hyperlink" Target="consultantplus://offline/ref=5CE160A088FB6A1800D36CAD06F65DE5EC2931CB7262DD443BBF090B216637BE453F879977F125C3535DA5CC2937C500782151F1FA30EBCF67D15F4Dg6N5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1368</Words>
  <Characters>7804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Шафрыгина Людмила Валентиновна</dc:creator>
  <cp:keywords/>
  <dc:description/>
  <cp:lastModifiedBy>Обверткина С.В.</cp:lastModifiedBy>
  <cp:revision>3</cp:revision>
  <dcterms:created xsi:type="dcterms:W3CDTF">2019-08-26T01:08:00Z</dcterms:created>
  <dcterms:modified xsi:type="dcterms:W3CDTF">2019-08-26T01:15:00Z</dcterms:modified>
</cp:coreProperties>
</file>