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2097"/>
      </w:tblGrid>
      <w:tr w:rsidR="00B31C75" w14:paraId="012391CC" w14:textId="77777777">
        <w:tc>
          <w:tcPr>
            <w:tcW w:w="9498" w:type="dxa"/>
            <w:gridSpan w:val="4"/>
          </w:tcPr>
          <w:p w14:paraId="5A418D9B" w14:textId="77777777" w:rsidR="00B31C75" w:rsidRDefault="00C37EC4" w:rsidP="00B31C75">
            <w:pPr>
              <w:jc w:val="center"/>
              <w:rPr>
                <w:sz w:val="28"/>
              </w:rPr>
            </w:pPr>
            <w:r>
              <w:pict w14:anchorId="40883B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9.25pt">
                  <v:imagedata r:id="rId4" o:title="Герб города Канска на штамп_100px"/>
                </v:shape>
              </w:pict>
            </w:r>
          </w:p>
          <w:p w14:paraId="1FE26175" w14:textId="77777777" w:rsidR="00B31C75" w:rsidRDefault="00B31C75" w:rsidP="00B31C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4AC1796E" w14:textId="77777777" w:rsidR="00B31C75" w:rsidRDefault="00B31C75" w:rsidP="00B31C75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7B5C4614" w14:textId="2ECE24DC" w:rsidR="00B31C75" w:rsidRDefault="004027D6" w:rsidP="00B31C7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1DF9544B" w14:textId="77777777" w:rsidR="00B31C75" w:rsidRDefault="00B31C75" w:rsidP="00B31C75">
            <w:pPr>
              <w:jc w:val="center"/>
            </w:pPr>
          </w:p>
        </w:tc>
      </w:tr>
      <w:tr w:rsidR="00B31C75" w14:paraId="66B7913E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4C9CFCB3" w14:textId="127F07C9" w:rsidR="00B31C75" w:rsidRPr="00C37EC4" w:rsidRDefault="00C37EC4" w:rsidP="00B31C7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05.09</w:t>
            </w:r>
          </w:p>
        </w:tc>
        <w:tc>
          <w:tcPr>
            <w:tcW w:w="2607" w:type="dxa"/>
          </w:tcPr>
          <w:p w14:paraId="3D9744B5" w14:textId="6776B2A2" w:rsidR="00B31C75" w:rsidRDefault="00B31C75" w:rsidP="0060625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207E34">
              <w:rPr>
                <w:sz w:val="28"/>
              </w:rPr>
              <w:t>24</w:t>
            </w:r>
            <w:r w:rsidR="005D375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006" w:type="dxa"/>
          </w:tcPr>
          <w:p w14:paraId="6F33A559" w14:textId="77777777" w:rsidR="00B31C75" w:rsidRDefault="00B31C75" w:rsidP="00B31C75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7" w:type="dxa"/>
            <w:tcBorders>
              <w:bottom w:val="single" w:sz="6" w:space="0" w:color="auto"/>
            </w:tcBorders>
          </w:tcPr>
          <w:p w14:paraId="2B5B401E" w14:textId="4255A14A" w:rsidR="00B31C75" w:rsidRPr="00C37EC4" w:rsidRDefault="00C37EC4" w:rsidP="00B31C7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1335</w:t>
            </w:r>
          </w:p>
        </w:tc>
      </w:tr>
    </w:tbl>
    <w:p w14:paraId="1A40A534" w14:textId="77777777" w:rsidR="00B31C75" w:rsidRPr="00C6400E" w:rsidRDefault="00B31C75" w:rsidP="00B31C75">
      <w:pPr>
        <w:rPr>
          <w:sz w:val="28"/>
          <w:szCs w:val="28"/>
        </w:rPr>
      </w:pPr>
    </w:p>
    <w:p w14:paraId="216A6D87" w14:textId="37F43846" w:rsidR="00207E34" w:rsidRDefault="00207E34" w:rsidP="00207E34">
      <w:pPr>
        <w:pStyle w:val="a4"/>
        <w:spacing w:after="0" w:line="192" w:lineRule="auto"/>
        <w:jc w:val="left"/>
      </w:pPr>
      <w:r w:rsidRPr="00A76D37">
        <w:t>Об определении част</w:t>
      </w:r>
      <w:r w:rsidR="00640F2A">
        <w:t>ей</w:t>
      </w:r>
      <w:r w:rsidRPr="00A76D37">
        <w:t xml:space="preserve"> территории города Ка</w:t>
      </w:r>
      <w:r w:rsidR="00A50F52">
        <w:t>нска</w:t>
      </w:r>
      <w:r w:rsidRPr="00A76D37">
        <w:t xml:space="preserve">, </w:t>
      </w:r>
    </w:p>
    <w:p w14:paraId="0AF889B2" w14:textId="6A904453" w:rsidR="00207E34" w:rsidRDefault="00207E34" w:rsidP="00207E34">
      <w:pPr>
        <w:pStyle w:val="a4"/>
        <w:spacing w:after="0" w:line="192" w:lineRule="auto"/>
        <w:jc w:val="left"/>
      </w:pPr>
      <w:r w:rsidRPr="00A76D37">
        <w:t>на котор</w:t>
      </w:r>
      <w:r w:rsidR="00640F2A">
        <w:t>ых</w:t>
      </w:r>
      <w:r w:rsidRPr="00A76D37">
        <w:t xml:space="preserve"> могут реализовываться инициативные </w:t>
      </w:r>
    </w:p>
    <w:p w14:paraId="7BC7273C" w14:textId="38BD5FB7" w:rsidR="00207E34" w:rsidRDefault="00207E34" w:rsidP="00207E34">
      <w:pPr>
        <w:pStyle w:val="a4"/>
        <w:spacing w:after="0" w:line="192" w:lineRule="auto"/>
        <w:jc w:val="left"/>
      </w:pPr>
      <w:r w:rsidRPr="00A76D37">
        <w:t>проекты</w:t>
      </w:r>
      <w:r>
        <w:t xml:space="preserve"> в 202</w:t>
      </w:r>
      <w:r w:rsidR="00A50F52">
        <w:t>5</w:t>
      </w:r>
      <w:r>
        <w:t xml:space="preserve"> году</w:t>
      </w:r>
    </w:p>
    <w:p w14:paraId="7FC63511" w14:textId="77777777" w:rsidR="00826864" w:rsidRDefault="00826864" w:rsidP="00207E34">
      <w:pPr>
        <w:pStyle w:val="a4"/>
        <w:spacing w:after="0" w:line="240" w:lineRule="auto"/>
      </w:pPr>
    </w:p>
    <w:p w14:paraId="7B3DB87E" w14:textId="77777777" w:rsidR="00581692" w:rsidRPr="00A76D37" w:rsidRDefault="00581692" w:rsidP="00207E34">
      <w:pPr>
        <w:pStyle w:val="a4"/>
        <w:spacing w:after="0" w:line="240" w:lineRule="auto"/>
      </w:pPr>
    </w:p>
    <w:p w14:paraId="0B244840" w14:textId="2B583E25" w:rsidR="00826864" w:rsidRPr="00A76D37" w:rsidRDefault="00207E34" w:rsidP="00207E34">
      <w:pPr>
        <w:ind w:firstLine="709"/>
        <w:jc w:val="both"/>
        <w:rPr>
          <w:rFonts w:eastAsia="Calibri"/>
          <w:sz w:val="30"/>
          <w:szCs w:val="30"/>
        </w:rPr>
      </w:pPr>
      <w:r w:rsidRPr="00207E34">
        <w:rPr>
          <w:rFonts w:eastAsia="Calibri"/>
          <w:color w:val="000000"/>
          <w:sz w:val="30"/>
          <w:szCs w:val="30"/>
        </w:rPr>
        <w:t>В соответствии со ст</w:t>
      </w:r>
      <w:r w:rsidR="002C46AA">
        <w:rPr>
          <w:rFonts w:eastAsia="Calibri"/>
          <w:color w:val="000000"/>
          <w:sz w:val="30"/>
          <w:szCs w:val="30"/>
        </w:rPr>
        <w:t>атьями</w:t>
      </w:r>
      <w:r w:rsidRPr="00207E34">
        <w:rPr>
          <w:rFonts w:eastAsia="Calibri"/>
          <w:color w:val="000000"/>
          <w:sz w:val="30"/>
          <w:szCs w:val="30"/>
        </w:rPr>
        <w:t xml:space="preserve"> 26.1, 56.1 Федерального закона от 06.10.2003 № 131-ФЗ «Об общих принципах организации местного самоуправления в Российской Федерации»,</w:t>
      </w:r>
      <w:r w:rsidR="00410A17">
        <w:rPr>
          <w:rFonts w:eastAsia="Calibri"/>
          <w:color w:val="000000"/>
          <w:sz w:val="30"/>
          <w:szCs w:val="30"/>
        </w:rPr>
        <w:t xml:space="preserve"> </w:t>
      </w:r>
      <w:r w:rsidRPr="00207E34">
        <w:rPr>
          <w:rFonts w:eastAsia="Calibri"/>
          <w:color w:val="000000"/>
          <w:sz w:val="30"/>
          <w:szCs w:val="30"/>
        </w:rPr>
        <w:t>решением К</w:t>
      </w:r>
      <w:r w:rsidR="00A50F52">
        <w:rPr>
          <w:rFonts w:eastAsia="Calibri"/>
          <w:color w:val="000000"/>
          <w:sz w:val="30"/>
          <w:szCs w:val="30"/>
        </w:rPr>
        <w:t>анского</w:t>
      </w:r>
      <w:r w:rsidRPr="00207E34">
        <w:rPr>
          <w:rFonts w:eastAsia="Calibri"/>
          <w:color w:val="000000"/>
          <w:sz w:val="30"/>
          <w:szCs w:val="30"/>
        </w:rPr>
        <w:t xml:space="preserve"> городского Совета депутатов от 1</w:t>
      </w:r>
      <w:r w:rsidR="00A50F52">
        <w:rPr>
          <w:rFonts w:eastAsia="Calibri"/>
          <w:color w:val="000000"/>
          <w:sz w:val="30"/>
          <w:szCs w:val="30"/>
        </w:rPr>
        <w:t>9</w:t>
      </w:r>
      <w:r w:rsidRPr="00207E34">
        <w:rPr>
          <w:rFonts w:eastAsia="Calibri"/>
          <w:color w:val="000000"/>
          <w:sz w:val="30"/>
          <w:szCs w:val="30"/>
        </w:rPr>
        <w:t>.</w:t>
      </w:r>
      <w:r w:rsidR="00A50F52">
        <w:rPr>
          <w:rFonts w:eastAsia="Calibri"/>
          <w:color w:val="000000"/>
          <w:sz w:val="30"/>
          <w:szCs w:val="30"/>
        </w:rPr>
        <w:t>12</w:t>
      </w:r>
      <w:r w:rsidRPr="00207E34">
        <w:rPr>
          <w:rFonts w:eastAsia="Calibri"/>
          <w:color w:val="000000"/>
          <w:sz w:val="30"/>
          <w:szCs w:val="30"/>
        </w:rPr>
        <w:t>.202</w:t>
      </w:r>
      <w:r w:rsidR="00A50F52">
        <w:rPr>
          <w:rFonts w:eastAsia="Calibri"/>
          <w:color w:val="000000"/>
          <w:sz w:val="30"/>
          <w:szCs w:val="30"/>
        </w:rPr>
        <w:t>3</w:t>
      </w:r>
      <w:r w:rsidRPr="00207E34">
        <w:rPr>
          <w:rFonts w:eastAsia="Calibri"/>
          <w:color w:val="000000"/>
          <w:sz w:val="30"/>
          <w:szCs w:val="30"/>
        </w:rPr>
        <w:t xml:space="preserve"> № </w:t>
      </w:r>
      <w:r w:rsidR="00A50F52">
        <w:rPr>
          <w:rFonts w:eastAsia="Calibri"/>
          <w:color w:val="000000"/>
          <w:sz w:val="30"/>
          <w:szCs w:val="30"/>
        </w:rPr>
        <w:t>28</w:t>
      </w:r>
      <w:r w:rsidRPr="00207E34">
        <w:rPr>
          <w:rFonts w:eastAsia="Calibri"/>
          <w:color w:val="000000"/>
          <w:sz w:val="30"/>
          <w:szCs w:val="30"/>
        </w:rPr>
        <w:t>-</w:t>
      </w:r>
      <w:r w:rsidR="00A50F52">
        <w:rPr>
          <w:rFonts w:eastAsia="Calibri"/>
          <w:color w:val="000000"/>
          <w:sz w:val="30"/>
          <w:szCs w:val="30"/>
        </w:rPr>
        <w:t>281</w:t>
      </w:r>
      <w:r w:rsidRPr="00207E34">
        <w:rPr>
          <w:rFonts w:eastAsia="Calibri"/>
          <w:color w:val="000000"/>
          <w:sz w:val="30"/>
          <w:szCs w:val="30"/>
        </w:rPr>
        <w:t xml:space="preserve"> «Об инициативных проектах</w:t>
      </w:r>
      <w:r w:rsidR="00A50F52">
        <w:rPr>
          <w:rFonts w:eastAsia="Calibri"/>
          <w:color w:val="000000"/>
          <w:sz w:val="30"/>
          <w:szCs w:val="30"/>
        </w:rPr>
        <w:t xml:space="preserve"> </w:t>
      </w:r>
      <w:r w:rsidRPr="00207E34">
        <w:rPr>
          <w:rFonts w:eastAsia="Calibri"/>
          <w:color w:val="000000"/>
          <w:sz w:val="30"/>
          <w:szCs w:val="30"/>
        </w:rPr>
        <w:t xml:space="preserve">в </w:t>
      </w:r>
      <w:r w:rsidR="00A50F52">
        <w:rPr>
          <w:rFonts w:eastAsia="Calibri"/>
          <w:color w:val="000000"/>
          <w:sz w:val="30"/>
          <w:szCs w:val="30"/>
        </w:rPr>
        <w:t>муниципальном образовании город Канск</w:t>
      </w:r>
      <w:r w:rsidRPr="00207E34">
        <w:rPr>
          <w:rFonts w:eastAsia="Calibri"/>
          <w:color w:val="000000"/>
          <w:sz w:val="30"/>
          <w:szCs w:val="30"/>
        </w:rPr>
        <w:t>»,</w:t>
      </w:r>
      <w:r w:rsidR="006F50A6">
        <w:rPr>
          <w:rFonts w:eastAsia="Calibri"/>
          <w:color w:val="000000"/>
          <w:sz w:val="30"/>
          <w:szCs w:val="30"/>
        </w:rPr>
        <w:t xml:space="preserve"> </w:t>
      </w:r>
      <w:r w:rsidRPr="00A76D37">
        <w:rPr>
          <w:rFonts w:eastAsia="Calibri"/>
          <w:sz w:val="30"/>
          <w:szCs w:val="30"/>
        </w:rPr>
        <w:t xml:space="preserve">руководствуясь статьями </w:t>
      </w:r>
      <w:r w:rsidR="00A50F52">
        <w:rPr>
          <w:rFonts w:eastAsia="Calibri"/>
          <w:sz w:val="30"/>
          <w:szCs w:val="30"/>
        </w:rPr>
        <w:t>30</w:t>
      </w:r>
      <w:r w:rsidRPr="00A76D37">
        <w:rPr>
          <w:rFonts w:eastAsia="Calibri"/>
          <w:sz w:val="30"/>
          <w:szCs w:val="30"/>
        </w:rPr>
        <w:t xml:space="preserve">, </w:t>
      </w:r>
      <w:r w:rsidR="00A50F52">
        <w:rPr>
          <w:rFonts w:eastAsia="Calibri"/>
          <w:sz w:val="30"/>
          <w:szCs w:val="30"/>
        </w:rPr>
        <w:t xml:space="preserve">35 </w:t>
      </w:r>
      <w:r w:rsidRPr="00A76D37">
        <w:rPr>
          <w:rFonts w:eastAsia="Calibri"/>
          <w:sz w:val="30"/>
          <w:szCs w:val="30"/>
        </w:rPr>
        <w:t>Устава</w:t>
      </w:r>
      <w:r w:rsidR="006F50A6">
        <w:rPr>
          <w:rFonts w:eastAsia="Calibri"/>
          <w:sz w:val="30"/>
          <w:szCs w:val="30"/>
        </w:rPr>
        <w:t xml:space="preserve"> </w:t>
      </w:r>
      <w:r w:rsidRPr="00A76D37">
        <w:rPr>
          <w:rFonts w:eastAsia="Calibri"/>
          <w:sz w:val="30"/>
          <w:szCs w:val="30"/>
        </w:rPr>
        <w:t>города Ка</w:t>
      </w:r>
      <w:r w:rsidR="00A50F52">
        <w:rPr>
          <w:rFonts w:eastAsia="Calibri"/>
          <w:sz w:val="30"/>
          <w:szCs w:val="30"/>
        </w:rPr>
        <w:t>нска</w:t>
      </w:r>
      <w:r w:rsidR="00826864">
        <w:rPr>
          <w:rFonts w:eastAsia="Calibri"/>
          <w:sz w:val="30"/>
          <w:szCs w:val="30"/>
        </w:rPr>
        <w:t>,</w:t>
      </w:r>
      <w:r w:rsidR="000124A0">
        <w:rPr>
          <w:rFonts w:eastAsia="Calibri"/>
          <w:sz w:val="30"/>
          <w:szCs w:val="30"/>
        </w:rPr>
        <w:t xml:space="preserve"> </w:t>
      </w:r>
      <w:r w:rsidR="00826864">
        <w:rPr>
          <w:rFonts w:eastAsia="Calibri"/>
          <w:sz w:val="30"/>
          <w:szCs w:val="30"/>
        </w:rPr>
        <w:t>ПОСТАНОВЛЯЮ:</w:t>
      </w:r>
    </w:p>
    <w:p w14:paraId="083FB933" w14:textId="7A090D40" w:rsidR="00207E34" w:rsidRPr="00A76D37" w:rsidRDefault="00207E34" w:rsidP="00207E34">
      <w:pPr>
        <w:ind w:firstLine="709"/>
        <w:jc w:val="both"/>
        <w:rPr>
          <w:sz w:val="30"/>
          <w:szCs w:val="30"/>
        </w:rPr>
      </w:pPr>
      <w:r w:rsidRPr="00A76D37">
        <w:rPr>
          <w:rFonts w:eastAsia="Calibri"/>
          <w:sz w:val="30"/>
          <w:szCs w:val="30"/>
        </w:rPr>
        <w:t>1.</w:t>
      </w:r>
      <w:r>
        <w:rPr>
          <w:rFonts w:eastAsia="Calibri"/>
          <w:sz w:val="30"/>
          <w:szCs w:val="30"/>
        </w:rPr>
        <w:t> </w:t>
      </w:r>
      <w:r w:rsidRPr="00A76D37">
        <w:rPr>
          <w:rFonts w:eastAsia="Calibri"/>
          <w:sz w:val="30"/>
          <w:szCs w:val="30"/>
        </w:rPr>
        <w:t xml:space="preserve">Определить </w:t>
      </w:r>
      <w:r w:rsidRPr="00A76D37">
        <w:rPr>
          <w:sz w:val="30"/>
          <w:szCs w:val="30"/>
        </w:rPr>
        <w:t>част</w:t>
      </w:r>
      <w:r w:rsidR="00640F2A">
        <w:rPr>
          <w:sz w:val="30"/>
          <w:szCs w:val="30"/>
        </w:rPr>
        <w:t>и</w:t>
      </w:r>
      <w:r w:rsidRPr="00A76D37">
        <w:rPr>
          <w:sz w:val="30"/>
          <w:szCs w:val="30"/>
        </w:rPr>
        <w:t xml:space="preserve"> территори</w:t>
      </w:r>
      <w:r w:rsidR="00640F2A">
        <w:rPr>
          <w:sz w:val="30"/>
          <w:szCs w:val="30"/>
        </w:rPr>
        <w:t>й</w:t>
      </w:r>
      <w:r w:rsidRPr="00A76D37">
        <w:rPr>
          <w:sz w:val="30"/>
          <w:szCs w:val="30"/>
        </w:rPr>
        <w:t xml:space="preserve"> города Ка</w:t>
      </w:r>
      <w:r w:rsidR="00A50F52">
        <w:rPr>
          <w:sz w:val="30"/>
          <w:szCs w:val="30"/>
        </w:rPr>
        <w:t>нска</w:t>
      </w:r>
      <w:r w:rsidRPr="00A76D37">
        <w:rPr>
          <w:sz w:val="30"/>
          <w:szCs w:val="30"/>
        </w:rPr>
        <w:t>, на котор</w:t>
      </w:r>
      <w:r w:rsidR="00640F2A">
        <w:rPr>
          <w:sz w:val="30"/>
          <w:szCs w:val="30"/>
        </w:rPr>
        <w:t>ых</w:t>
      </w:r>
      <w:r w:rsidRPr="00A76D37">
        <w:rPr>
          <w:sz w:val="30"/>
          <w:szCs w:val="30"/>
        </w:rPr>
        <w:t xml:space="preserve"> могут реализовываться инициативные проекты</w:t>
      </w:r>
      <w:r>
        <w:rPr>
          <w:sz w:val="30"/>
          <w:szCs w:val="30"/>
        </w:rPr>
        <w:t xml:space="preserve"> в 202</w:t>
      </w:r>
      <w:r w:rsidR="00A50F52">
        <w:rPr>
          <w:sz w:val="30"/>
          <w:szCs w:val="30"/>
        </w:rPr>
        <w:t>5</w:t>
      </w:r>
      <w:r>
        <w:rPr>
          <w:sz w:val="30"/>
          <w:szCs w:val="30"/>
        </w:rPr>
        <w:t xml:space="preserve"> году</w:t>
      </w:r>
      <w:r w:rsidRPr="00A76D3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соответствии с перечнем </w:t>
      </w:r>
      <w:r w:rsidRPr="00A76D37">
        <w:rPr>
          <w:sz w:val="30"/>
          <w:szCs w:val="30"/>
        </w:rPr>
        <w:t>согласно приложению</w:t>
      </w:r>
      <w:r w:rsidR="002C46AA">
        <w:rPr>
          <w:sz w:val="30"/>
          <w:szCs w:val="30"/>
        </w:rPr>
        <w:t xml:space="preserve"> к настоящему </w:t>
      </w:r>
      <w:r w:rsidR="004027D6">
        <w:rPr>
          <w:sz w:val="30"/>
          <w:szCs w:val="30"/>
        </w:rPr>
        <w:t>постановлени</w:t>
      </w:r>
      <w:r w:rsidR="002C46AA">
        <w:rPr>
          <w:sz w:val="30"/>
          <w:szCs w:val="30"/>
        </w:rPr>
        <w:t>ю.</w:t>
      </w:r>
    </w:p>
    <w:p w14:paraId="7C3987F7" w14:textId="3B9E898F" w:rsidR="002C46AA" w:rsidRDefault="00207E34" w:rsidP="00207E34">
      <w:pPr>
        <w:pStyle w:val="a6"/>
        <w:rPr>
          <w:szCs w:val="28"/>
        </w:rPr>
      </w:pPr>
      <w:r>
        <w:t>2</w:t>
      </w:r>
      <w:r w:rsidRPr="00A76D37">
        <w:t>.</w:t>
      </w:r>
      <w:r>
        <w:t> </w:t>
      </w:r>
      <w:r w:rsidR="00877817" w:rsidRPr="006B3284">
        <w:rPr>
          <w:szCs w:val="28"/>
        </w:rPr>
        <w:t>Главному специалисту по информа</w:t>
      </w:r>
      <w:r w:rsidR="002C46AA">
        <w:rPr>
          <w:szCs w:val="28"/>
        </w:rPr>
        <w:t>тиза</w:t>
      </w:r>
      <w:r w:rsidR="00877817" w:rsidRPr="006B3284">
        <w:rPr>
          <w:szCs w:val="28"/>
        </w:rPr>
        <w:t>ции</w:t>
      </w:r>
      <w:r w:rsidR="002C46AA">
        <w:rPr>
          <w:szCs w:val="28"/>
        </w:rPr>
        <w:t xml:space="preserve"> </w:t>
      </w:r>
      <w:r w:rsidR="00877817" w:rsidRPr="006B3284">
        <w:rPr>
          <w:szCs w:val="28"/>
        </w:rPr>
        <w:t>администрации г. Канска</w:t>
      </w:r>
      <w:r w:rsidR="002C46AA">
        <w:rPr>
          <w:szCs w:val="28"/>
        </w:rPr>
        <w:t xml:space="preserve"> </w:t>
      </w:r>
      <w:r w:rsidR="00877817" w:rsidRPr="006B3284">
        <w:rPr>
          <w:szCs w:val="28"/>
        </w:rPr>
        <w:t>Ёлкиной Г.В.</w:t>
      </w:r>
      <w:r w:rsidR="002C46AA">
        <w:rPr>
          <w:szCs w:val="28"/>
        </w:rPr>
        <w:t xml:space="preserve"> </w:t>
      </w:r>
      <w:r w:rsidR="00877817" w:rsidRPr="006B3284">
        <w:rPr>
          <w:szCs w:val="28"/>
        </w:rPr>
        <w:t xml:space="preserve">разместить настоящее </w:t>
      </w:r>
      <w:r w:rsidR="004027D6">
        <w:rPr>
          <w:szCs w:val="28"/>
        </w:rPr>
        <w:t>постановление</w:t>
      </w:r>
      <w:r w:rsidR="002C46AA">
        <w:rPr>
          <w:szCs w:val="28"/>
        </w:rPr>
        <w:t xml:space="preserve"> </w:t>
      </w:r>
      <w:r w:rsidR="00877817" w:rsidRPr="006B3284">
        <w:rPr>
          <w:szCs w:val="28"/>
        </w:rPr>
        <w:t xml:space="preserve">на официальном сайте администрации города Канска в сети Интернет и опубликовать в официальном печатном издании «Канский вестник». </w:t>
      </w:r>
    </w:p>
    <w:p w14:paraId="464CC975" w14:textId="3F481EF3" w:rsidR="00856957" w:rsidRDefault="002C46AA" w:rsidP="00207E34">
      <w:pPr>
        <w:pStyle w:val="a6"/>
        <w:rPr>
          <w:szCs w:val="28"/>
        </w:rPr>
      </w:pPr>
      <w:r>
        <w:rPr>
          <w:szCs w:val="28"/>
        </w:rPr>
        <w:t xml:space="preserve">3. Контроль за исполнением настоящего </w:t>
      </w:r>
      <w:r w:rsidR="004027D6">
        <w:rPr>
          <w:szCs w:val="28"/>
        </w:rPr>
        <w:t>постановления</w:t>
      </w:r>
      <w:r>
        <w:rPr>
          <w:szCs w:val="28"/>
        </w:rPr>
        <w:t xml:space="preserve"> возложить на заместителя главы города </w:t>
      </w:r>
      <w:r w:rsidR="004027D6">
        <w:rPr>
          <w:szCs w:val="28"/>
        </w:rPr>
        <w:t>– начальника отдела</w:t>
      </w:r>
      <w:r w:rsidR="00BD2237">
        <w:rPr>
          <w:szCs w:val="28"/>
        </w:rPr>
        <w:t xml:space="preserve"> по </w:t>
      </w:r>
      <w:r w:rsidR="004027D6">
        <w:rPr>
          <w:szCs w:val="28"/>
        </w:rPr>
        <w:t>лесной промышленности и охран</w:t>
      </w:r>
      <w:r w:rsidR="00BD2237">
        <w:rPr>
          <w:szCs w:val="28"/>
        </w:rPr>
        <w:t>е</w:t>
      </w:r>
      <w:r w:rsidR="004027D6">
        <w:rPr>
          <w:szCs w:val="28"/>
        </w:rPr>
        <w:t xml:space="preserve"> окружающей среды</w:t>
      </w:r>
      <w:r w:rsidR="00BD2237">
        <w:rPr>
          <w:szCs w:val="28"/>
        </w:rPr>
        <w:t xml:space="preserve"> администрации города Канска А.В. </w:t>
      </w:r>
      <w:r w:rsidR="00856957">
        <w:rPr>
          <w:szCs w:val="28"/>
        </w:rPr>
        <w:t>Цветкова</w:t>
      </w:r>
      <w:r w:rsidR="00BD2237">
        <w:rPr>
          <w:szCs w:val="28"/>
        </w:rPr>
        <w:t>.</w:t>
      </w:r>
      <w:r w:rsidR="00856957">
        <w:rPr>
          <w:szCs w:val="28"/>
        </w:rPr>
        <w:t xml:space="preserve"> </w:t>
      </w:r>
    </w:p>
    <w:p w14:paraId="3FD6E7C2" w14:textId="12D19D6E" w:rsidR="00856957" w:rsidRDefault="00856957" w:rsidP="00207E34">
      <w:pPr>
        <w:pStyle w:val="a6"/>
        <w:rPr>
          <w:szCs w:val="28"/>
        </w:rPr>
      </w:pPr>
      <w:r>
        <w:rPr>
          <w:szCs w:val="28"/>
        </w:rPr>
        <w:t xml:space="preserve">4. </w:t>
      </w:r>
      <w:r w:rsidR="00F90208">
        <w:rPr>
          <w:szCs w:val="28"/>
        </w:rPr>
        <w:t>П</w:t>
      </w:r>
      <w:r>
        <w:rPr>
          <w:szCs w:val="28"/>
        </w:rPr>
        <w:t>остановление вступает в силу с</w:t>
      </w:r>
      <w:r w:rsidR="00BD2237">
        <w:rPr>
          <w:szCs w:val="28"/>
        </w:rPr>
        <w:t>о дня его официального опубликования</w:t>
      </w:r>
      <w:r>
        <w:rPr>
          <w:szCs w:val="28"/>
        </w:rPr>
        <w:t>.</w:t>
      </w:r>
    </w:p>
    <w:p w14:paraId="15498069" w14:textId="77777777" w:rsidR="006F50A6" w:rsidRDefault="006F50A6" w:rsidP="00207E34">
      <w:pPr>
        <w:pStyle w:val="a6"/>
        <w:rPr>
          <w:szCs w:val="28"/>
        </w:rPr>
      </w:pPr>
    </w:p>
    <w:p w14:paraId="4A052566" w14:textId="4441398C" w:rsidR="00581692" w:rsidRDefault="00877817" w:rsidP="00207E34">
      <w:pPr>
        <w:pStyle w:val="a6"/>
        <w:rPr>
          <w:szCs w:val="28"/>
        </w:rPr>
      </w:pPr>
      <w:r w:rsidRPr="006B3284">
        <w:rPr>
          <w:szCs w:val="28"/>
        </w:rPr>
        <w:t xml:space="preserve"> </w:t>
      </w:r>
    </w:p>
    <w:p w14:paraId="27DF11A3" w14:textId="77777777" w:rsidR="00581692" w:rsidRDefault="00581692" w:rsidP="00207E34">
      <w:pPr>
        <w:pStyle w:val="a6"/>
        <w:rPr>
          <w:szCs w:val="28"/>
        </w:rPr>
      </w:pPr>
    </w:p>
    <w:p w14:paraId="3EBBE7F8" w14:textId="569A93D2" w:rsidR="00207E34" w:rsidRDefault="00207E34" w:rsidP="00856957">
      <w:pPr>
        <w:pStyle w:val="a6"/>
        <w:spacing w:line="192" w:lineRule="auto"/>
        <w:ind w:firstLine="0"/>
      </w:pPr>
      <w:r>
        <w:t xml:space="preserve">Глава города </w:t>
      </w:r>
      <w:r w:rsidR="00877817">
        <w:t>Канска</w:t>
      </w:r>
      <w:r>
        <w:t xml:space="preserve">                                                </w:t>
      </w:r>
      <w:r>
        <w:tab/>
        <w:t xml:space="preserve">               </w:t>
      </w:r>
      <w:r w:rsidR="00877817">
        <w:t>О</w:t>
      </w:r>
      <w:r w:rsidR="00877817">
        <w:rPr>
          <w:bCs/>
        </w:rPr>
        <w:t>.В</w:t>
      </w:r>
      <w:r>
        <w:rPr>
          <w:bCs/>
        </w:rPr>
        <w:t xml:space="preserve">. </w:t>
      </w:r>
      <w:r w:rsidR="00877817">
        <w:rPr>
          <w:bCs/>
        </w:rPr>
        <w:t>Витман</w:t>
      </w:r>
    </w:p>
    <w:p w14:paraId="49BEFD3E" w14:textId="77777777" w:rsidR="00207E34" w:rsidRDefault="00207E34" w:rsidP="00207E34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3F061FCC" w14:textId="77777777" w:rsidR="00207E34" w:rsidRPr="00196C42" w:rsidRDefault="00207E34" w:rsidP="00207E34">
      <w:pPr>
        <w:spacing w:line="192" w:lineRule="auto"/>
        <w:ind w:firstLine="5387"/>
        <w:jc w:val="both"/>
        <w:rPr>
          <w:sz w:val="30"/>
          <w:szCs w:val="30"/>
        </w:rPr>
      </w:pPr>
      <w:r w:rsidRPr="00196C42">
        <w:rPr>
          <w:sz w:val="30"/>
          <w:szCs w:val="30"/>
        </w:rPr>
        <w:t>Приложение</w:t>
      </w:r>
    </w:p>
    <w:p w14:paraId="68FE9AA4" w14:textId="7619E584" w:rsidR="00207E34" w:rsidRPr="00196C42" w:rsidRDefault="00207E34" w:rsidP="00207E34">
      <w:pPr>
        <w:spacing w:line="192" w:lineRule="auto"/>
        <w:ind w:firstLine="5387"/>
        <w:jc w:val="both"/>
        <w:rPr>
          <w:sz w:val="30"/>
          <w:szCs w:val="30"/>
        </w:rPr>
      </w:pPr>
      <w:r w:rsidRPr="00196C42">
        <w:rPr>
          <w:sz w:val="30"/>
          <w:szCs w:val="30"/>
        </w:rPr>
        <w:t xml:space="preserve">к </w:t>
      </w:r>
      <w:r w:rsidR="004027D6">
        <w:rPr>
          <w:sz w:val="30"/>
          <w:szCs w:val="30"/>
        </w:rPr>
        <w:t>постановлению</w:t>
      </w:r>
    </w:p>
    <w:p w14:paraId="0A7F7500" w14:textId="77777777" w:rsidR="00207E34" w:rsidRPr="00196C42" w:rsidRDefault="00207E34" w:rsidP="00207E34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14:paraId="56B8384C" w14:textId="433763BC" w:rsidR="00207E34" w:rsidRDefault="00207E34" w:rsidP="00207E34">
      <w:pPr>
        <w:spacing w:line="192" w:lineRule="auto"/>
        <w:ind w:firstLine="5387"/>
        <w:jc w:val="both"/>
        <w:rPr>
          <w:sz w:val="30"/>
          <w:szCs w:val="30"/>
        </w:rPr>
      </w:pPr>
      <w:r w:rsidRPr="00196C42">
        <w:rPr>
          <w:sz w:val="30"/>
          <w:szCs w:val="30"/>
        </w:rPr>
        <w:t>от__</w:t>
      </w:r>
      <w:r w:rsidR="00C37EC4">
        <w:rPr>
          <w:sz w:val="30"/>
          <w:szCs w:val="30"/>
          <w:lang w:val="en-US"/>
        </w:rPr>
        <w:t xml:space="preserve">05.09.2024 </w:t>
      </w:r>
      <w:r w:rsidRPr="00196C42">
        <w:rPr>
          <w:sz w:val="30"/>
          <w:szCs w:val="30"/>
        </w:rPr>
        <w:t xml:space="preserve">№ </w:t>
      </w:r>
      <w:r w:rsidR="00C37EC4">
        <w:rPr>
          <w:sz w:val="30"/>
          <w:szCs w:val="30"/>
          <w:lang w:val="en-US"/>
        </w:rPr>
        <w:t>1335</w:t>
      </w:r>
      <w:r w:rsidRPr="00196C42">
        <w:rPr>
          <w:sz w:val="30"/>
          <w:szCs w:val="30"/>
        </w:rPr>
        <w:t>________</w:t>
      </w:r>
    </w:p>
    <w:p w14:paraId="74549765" w14:textId="77777777" w:rsidR="00207E34" w:rsidRDefault="00207E34" w:rsidP="00207E34">
      <w:pPr>
        <w:spacing w:line="192" w:lineRule="auto"/>
        <w:ind w:firstLine="5387"/>
        <w:jc w:val="both"/>
        <w:rPr>
          <w:sz w:val="30"/>
          <w:szCs w:val="30"/>
        </w:rPr>
      </w:pPr>
    </w:p>
    <w:p w14:paraId="6C40EB16" w14:textId="77777777" w:rsidR="00207E34" w:rsidRPr="00196C42" w:rsidRDefault="00207E34" w:rsidP="00207E34">
      <w:pPr>
        <w:spacing w:line="192" w:lineRule="auto"/>
        <w:ind w:firstLine="5387"/>
        <w:jc w:val="both"/>
        <w:rPr>
          <w:sz w:val="30"/>
          <w:szCs w:val="30"/>
        </w:rPr>
      </w:pPr>
    </w:p>
    <w:p w14:paraId="11878C54" w14:textId="77777777" w:rsidR="00207E34" w:rsidRPr="00DA37DB" w:rsidRDefault="00207E34" w:rsidP="00207E34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181F2432" w14:textId="2375BCA0" w:rsidR="00207E34" w:rsidRPr="00DA37DB" w:rsidRDefault="00207E34" w:rsidP="00207E34">
      <w:pPr>
        <w:spacing w:line="192" w:lineRule="auto"/>
        <w:jc w:val="center"/>
        <w:rPr>
          <w:sz w:val="30"/>
          <w:szCs w:val="30"/>
        </w:rPr>
      </w:pPr>
      <w:r w:rsidRPr="00DA37DB">
        <w:rPr>
          <w:sz w:val="30"/>
          <w:szCs w:val="30"/>
        </w:rPr>
        <w:t>част</w:t>
      </w:r>
      <w:r>
        <w:rPr>
          <w:sz w:val="30"/>
          <w:szCs w:val="30"/>
        </w:rPr>
        <w:t>ей территории города Ка</w:t>
      </w:r>
      <w:r w:rsidR="00A50F52">
        <w:rPr>
          <w:sz w:val="30"/>
          <w:szCs w:val="30"/>
        </w:rPr>
        <w:t>нска</w:t>
      </w:r>
      <w:r>
        <w:rPr>
          <w:sz w:val="30"/>
          <w:szCs w:val="30"/>
        </w:rPr>
        <w:t>,</w:t>
      </w:r>
    </w:p>
    <w:p w14:paraId="7DBC560C" w14:textId="77777777" w:rsidR="00207E34" w:rsidRDefault="00207E34" w:rsidP="00207E34">
      <w:pPr>
        <w:spacing w:line="192" w:lineRule="auto"/>
        <w:jc w:val="center"/>
        <w:rPr>
          <w:sz w:val="30"/>
          <w:szCs w:val="30"/>
        </w:rPr>
      </w:pPr>
      <w:r w:rsidRPr="00DA37DB">
        <w:rPr>
          <w:sz w:val="30"/>
          <w:szCs w:val="30"/>
        </w:rPr>
        <w:t>на котор</w:t>
      </w:r>
      <w:r>
        <w:rPr>
          <w:sz w:val="30"/>
          <w:szCs w:val="30"/>
        </w:rPr>
        <w:t>ых</w:t>
      </w:r>
      <w:r w:rsidRPr="00DA37DB">
        <w:rPr>
          <w:sz w:val="30"/>
          <w:szCs w:val="30"/>
        </w:rPr>
        <w:t xml:space="preserve"> могут реализовываться инициативные </w:t>
      </w:r>
    </w:p>
    <w:p w14:paraId="3D3DF9EE" w14:textId="70F11426" w:rsidR="00207E34" w:rsidRPr="00DA37DB" w:rsidRDefault="00207E34" w:rsidP="00207E34">
      <w:pPr>
        <w:spacing w:line="192" w:lineRule="auto"/>
        <w:jc w:val="center"/>
        <w:rPr>
          <w:sz w:val="30"/>
          <w:szCs w:val="30"/>
        </w:rPr>
      </w:pPr>
      <w:r w:rsidRPr="00DA37DB">
        <w:rPr>
          <w:sz w:val="30"/>
          <w:szCs w:val="30"/>
        </w:rPr>
        <w:t>проекты</w:t>
      </w:r>
      <w:r>
        <w:rPr>
          <w:sz w:val="30"/>
          <w:szCs w:val="30"/>
        </w:rPr>
        <w:t xml:space="preserve"> в 202</w:t>
      </w:r>
      <w:r w:rsidR="00A50F52">
        <w:rPr>
          <w:sz w:val="30"/>
          <w:szCs w:val="30"/>
        </w:rPr>
        <w:t>5</w:t>
      </w:r>
      <w:r>
        <w:rPr>
          <w:sz w:val="30"/>
          <w:szCs w:val="30"/>
        </w:rPr>
        <w:t xml:space="preserve"> году</w:t>
      </w:r>
    </w:p>
    <w:p w14:paraId="0DA9E4C6" w14:textId="77777777" w:rsidR="00207E34" w:rsidRDefault="00207E34" w:rsidP="00207E34">
      <w:pPr>
        <w:spacing w:line="192" w:lineRule="auto"/>
        <w:rPr>
          <w:sz w:val="30"/>
          <w:szCs w:val="30"/>
        </w:rPr>
      </w:pPr>
    </w:p>
    <w:p w14:paraId="49BA3414" w14:textId="77777777" w:rsidR="00207E34" w:rsidRDefault="00207E34" w:rsidP="00207E34">
      <w:pPr>
        <w:rPr>
          <w:sz w:val="30"/>
          <w:szCs w:val="30"/>
        </w:rPr>
      </w:pPr>
    </w:p>
    <w:p w14:paraId="076CCD4B" w14:textId="77777777" w:rsidR="00207E34" w:rsidRPr="00A76D37" w:rsidRDefault="00207E34" w:rsidP="00207E34">
      <w:pPr>
        <w:rPr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119"/>
      </w:tblGrid>
      <w:tr w:rsidR="00207E34" w:rsidRPr="00A76D37" w14:paraId="40C92651" w14:textId="77777777" w:rsidTr="00D924A4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6A8B" w14:textId="77777777" w:rsidR="00207E34" w:rsidRPr="00A76D37" w:rsidRDefault="00207E34" w:rsidP="00D924A4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A76D37">
              <w:rPr>
                <w:bCs/>
                <w:sz w:val="30"/>
                <w:szCs w:val="3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4E75" w14:textId="77777777" w:rsidR="00207E34" w:rsidRPr="00A76D37" w:rsidRDefault="00207E34" w:rsidP="00D924A4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B100" w14:textId="77777777" w:rsidR="00207E34" w:rsidRPr="0028133A" w:rsidRDefault="00207E34" w:rsidP="00D924A4">
            <w:pPr>
              <w:pStyle w:val="1"/>
              <w:spacing w:line="192" w:lineRule="auto"/>
            </w:pPr>
            <w:r>
              <w:t>Цель проекта</w:t>
            </w:r>
          </w:p>
        </w:tc>
      </w:tr>
      <w:tr w:rsidR="00207E34" w:rsidRPr="00A76D37" w14:paraId="19C0E292" w14:textId="77777777" w:rsidTr="00D924A4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8AE" w14:textId="77777777" w:rsidR="00207E34" w:rsidRPr="00A76D37" w:rsidRDefault="00207E34" w:rsidP="00D924A4">
            <w:pPr>
              <w:jc w:val="center"/>
              <w:rPr>
                <w:bCs/>
                <w:sz w:val="30"/>
                <w:szCs w:val="30"/>
              </w:rPr>
            </w:pPr>
            <w:r w:rsidRPr="00A76D37"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C488" w14:textId="0D628B32" w:rsidR="002574C2" w:rsidRPr="00A76D37" w:rsidRDefault="00CA4CE3" w:rsidP="00D924A4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Территория проживания граждан, район поселок Строителей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D7B" w14:textId="7C951884" w:rsidR="00207E34" w:rsidRPr="00A76D37" w:rsidRDefault="00A50F52" w:rsidP="00D924A4">
            <w:pPr>
              <w:pStyle w:val="1"/>
            </w:pPr>
            <w:r>
              <w:t>Благоустройство</w:t>
            </w:r>
            <w:r w:rsidR="00F9748D">
              <w:t xml:space="preserve"> детско-спортивной площадки</w:t>
            </w:r>
          </w:p>
        </w:tc>
      </w:tr>
    </w:tbl>
    <w:p w14:paraId="17C0AA52" w14:textId="77777777" w:rsidR="00207E34" w:rsidRDefault="00207E34" w:rsidP="00207E34"/>
    <w:p w14:paraId="3D0E8B04" w14:textId="77777777" w:rsidR="00B31C75" w:rsidRPr="00C6400E" w:rsidRDefault="00B31C75" w:rsidP="002C3646">
      <w:pPr>
        <w:rPr>
          <w:sz w:val="28"/>
          <w:szCs w:val="28"/>
        </w:rPr>
      </w:pPr>
    </w:p>
    <w:sectPr w:rsidR="00B31C75" w:rsidRPr="00C6400E" w:rsidSect="005D37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E34"/>
    <w:rsid w:val="00001D63"/>
    <w:rsid w:val="000124A0"/>
    <w:rsid w:val="001302CF"/>
    <w:rsid w:val="001319B4"/>
    <w:rsid w:val="001731D5"/>
    <w:rsid w:val="001B1A70"/>
    <w:rsid w:val="001E1B54"/>
    <w:rsid w:val="00207E34"/>
    <w:rsid w:val="002158DE"/>
    <w:rsid w:val="002574C2"/>
    <w:rsid w:val="002C3646"/>
    <w:rsid w:val="002C46AA"/>
    <w:rsid w:val="002C53A8"/>
    <w:rsid w:val="002D671D"/>
    <w:rsid w:val="002F0C1C"/>
    <w:rsid w:val="002F3919"/>
    <w:rsid w:val="003C6076"/>
    <w:rsid w:val="004027D6"/>
    <w:rsid w:val="00402C15"/>
    <w:rsid w:val="00410A17"/>
    <w:rsid w:val="004A4E27"/>
    <w:rsid w:val="00581692"/>
    <w:rsid w:val="00583CA1"/>
    <w:rsid w:val="005D3750"/>
    <w:rsid w:val="0060625C"/>
    <w:rsid w:val="00633B47"/>
    <w:rsid w:val="00640F2A"/>
    <w:rsid w:val="0069326E"/>
    <w:rsid w:val="006F50A6"/>
    <w:rsid w:val="007A4D79"/>
    <w:rsid w:val="00811502"/>
    <w:rsid w:val="00826864"/>
    <w:rsid w:val="00851D5C"/>
    <w:rsid w:val="00856957"/>
    <w:rsid w:val="00877817"/>
    <w:rsid w:val="00880512"/>
    <w:rsid w:val="00885D2D"/>
    <w:rsid w:val="008C5224"/>
    <w:rsid w:val="008E65DE"/>
    <w:rsid w:val="00A24C17"/>
    <w:rsid w:val="00A50F52"/>
    <w:rsid w:val="00AE1AFA"/>
    <w:rsid w:val="00AF4CA3"/>
    <w:rsid w:val="00B12375"/>
    <w:rsid w:val="00B31C75"/>
    <w:rsid w:val="00BB0CB1"/>
    <w:rsid w:val="00BC563F"/>
    <w:rsid w:val="00BD0DAB"/>
    <w:rsid w:val="00BD2237"/>
    <w:rsid w:val="00BF2812"/>
    <w:rsid w:val="00C07F89"/>
    <w:rsid w:val="00C37EC4"/>
    <w:rsid w:val="00C6400E"/>
    <w:rsid w:val="00CA4CE3"/>
    <w:rsid w:val="00D42BE6"/>
    <w:rsid w:val="00D72862"/>
    <w:rsid w:val="00D91874"/>
    <w:rsid w:val="00D974B2"/>
    <w:rsid w:val="00DD401B"/>
    <w:rsid w:val="00E91A2A"/>
    <w:rsid w:val="00EC56AB"/>
    <w:rsid w:val="00F90208"/>
    <w:rsid w:val="00F9748D"/>
    <w:rsid w:val="00FD15C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07368"/>
  <w15:chartTrackingRefBased/>
  <w15:docId w15:val="{0590BF85-B820-4331-A656-63F55BE6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7E34"/>
    <w:pPr>
      <w:keepNext/>
      <w:jc w:val="center"/>
      <w:outlineLvl w:val="0"/>
    </w:pPr>
    <w:rPr>
      <w:rFonts w:eastAsia="Calibri"/>
      <w:bCs/>
      <w:sz w:val="30"/>
      <w:szCs w:val="30"/>
      <w:lang w:eastAsia="en-US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B47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07E34"/>
    <w:rPr>
      <w:rFonts w:eastAsia="Calibri"/>
      <w:bCs/>
      <w:sz w:val="30"/>
      <w:szCs w:val="30"/>
      <w:lang w:eastAsia="en-US"/>
    </w:rPr>
  </w:style>
  <w:style w:type="paragraph" w:styleId="a4">
    <w:name w:val="Body Text"/>
    <w:basedOn w:val="a"/>
    <w:link w:val="a5"/>
    <w:uiPriority w:val="99"/>
    <w:unhideWhenUsed/>
    <w:rsid w:val="00207E34"/>
    <w:pPr>
      <w:spacing w:after="200" w:line="276" w:lineRule="auto"/>
      <w:jc w:val="center"/>
    </w:pPr>
    <w:rPr>
      <w:rFonts w:eastAsia="Calibri"/>
      <w:sz w:val="30"/>
      <w:szCs w:val="30"/>
      <w:lang w:eastAsia="en-US"/>
    </w:rPr>
  </w:style>
  <w:style w:type="character" w:customStyle="1" w:styleId="a5">
    <w:name w:val="Основной текст Знак"/>
    <w:link w:val="a4"/>
    <w:uiPriority w:val="99"/>
    <w:rsid w:val="00207E34"/>
    <w:rPr>
      <w:rFonts w:eastAsia="Calibri"/>
      <w:sz w:val="30"/>
      <w:szCs w:val="30"/>
      <w:lang w:eastAsia="en-US"/>
    </w:rPr>
  </w:style>
  <w:style w:type="paragraph" w:styleId="a6">
    <w:name w:val="Body Text Indent"/>
    <w:basedOn w:val="a"/>
    <w:link w:val="a7"/>
    <w:uiPriority w:val="99"/>
    <w:unhideWhenUsed/>
    <w:rsid w:val="00207E34"/>
    <w:pPr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7">
    <w:name w:val="Основной текст с отступом Знак"/>
    <w:link w:val="a6"/>
    <w:uiPriority w:val="99"/>
    <w:rsid w:val="00207E34"/>
    <w:rPr>
      <w:rFonts w:eastAsia="Calibr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&#1052;&#1048;\&#1054;&#1073;%20&#1086;&#1087;&#1088;&#1077;&#1076;&#1077;&#1083;&#1077;&#1085;&#1080;&#1080;%20&#1095;&#1072;&#1089;&#1090;&#1080;%20&#1090;&#1077;&#1088;&#1088;&#1080;&#1090;&#1086;&#1088;&#1080;&#1080;\&#1056;&#1040;&#1057;&#1055;&#1054;&#1056;&#1071;&#1046;&#1045;&#1053;&#1048;&#1071;%20&#1072;&#1076;&#1084;&#1080;&#1085;&#1080;&#1089;&#1090;&#1088;&#1072;&#1094;&#1080;&#1080;%20&#1075;.%20&#1050;&#1072;&#1085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 администрации г. Канска.dot</Template>
  <TotalTime>485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Ковалева Наталья Александровна</dc:creator>
  <cp:keywords/>
  <dc:description/>
  <cp:lastModifiedBy>Ёлкина Галина Владимировна</cp:lastModifiedBy>
  <cp:revision>15</cp:revision>
  <cp:lastPrinted>2024-09-03T08:57:00Z</cp:lastPrinted>
  <dcterms:created xsi:type="dcterms:W3CDTF">2024-08-26T04:06:00Z</dcterms:created>
  <dcterms:modified xsi:type="dcterms:W3CDTF">2024-09-06T08:15:00Z</dcterms:modified>
</cp:coreProperties>
</file>